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3984" w14:textId="77777777" w:rsidR="001D54F4" w:rsidRPr="0039370F" w:rsidRDefault="001D54F4" w:rsidP="006558A4">
      <w:pPr>
        <w:rPr>
          <w:sz w:val="24"/>
          <w:szCs w:val="24"/>
          <w:rtl/>
        </w:rPr>
      </w:pPr>
    </w:p>
    <w:p w14:paraId="38CF5632" w14:textId="77777777" w:rsidR="0039370F" w:rsidRDefault="0039370F" w:rsidP="006558A4">
      <w:pPr>
        <w:rPr>
          <w:sz w:val="24"/>
          <w:szCs w:val="24"/>
        </w:rPr>
      </w:pPr>
    </w:p>
    <w:p w14:paraId="052A7C75" w14:textId="77777777" w:rsidR="006B5E21" w:rsidRDefault="006B5E21" w:rsidP="006B5E21">
      <w:pPr>
        <w:rPr>
          <w:sz w:val="28"/>
          <w:rtl/>
        </w:rPr>
      </w:pPr>
    </w:p>
    <w:p w14:paraId="49F54223" w14:textId="77777777" w:rsidR="00BB0E87" w:rsidRDefault="000B2B76" w:rsidP="00BB0E87">
      <w:pPr>
        <w:jc w:val="right"/>
        <w:rPr>
          <w:rFonts w:ascii="Arial" w:hAnsi="Arial"/>
          <w:sz w:val="28"/>
          <w:rtl/>
        </w:rPr>
      </w:pPr>
      <w:r>
        <w:rPr>
          <w:rFonts w:hint="eastAsia"/>
          <w:sz w:val="28"/>
          <w:rtl/>
        </w:rPr>
        <w:t>‏‏</w:t>
      </w:r>
      <w:r w:rsidR="00BB0E87">
        <w:rPr>
          <w:rFonts w:ascii="Arial" w:hAnsi="Arial" w:hint="eastAsia"/>
          <w:sz w:val="28"/>
          <w:rtl/>
        </w:rPr>
        <w:t>‏‏</w:t>
      </w:r>
      <w:r w:rsidR="00BB0E87">
        <w:rPr>
          <w:rFonts w:ascii="Arial" w:hAnsi="Arial" w:hint="cs"/>
          <w:sz w:val="28"/>
          <w:rtl/>
        </w:rPr>
        <w:t>כ"ד אלול, תשפ"ב</w:t>
      </w:r>
    </w:p>
    <w:p w14:paraId="60F703F1" w14:textId="77777777" w:rsidR="00BB0E87" w:rsidRDefault="00BB0E87" w:rsidP="00BB0E87">
      <w:pPr>
        <w:jc w:val="right"/>
        <w:rPr>
          <w:rFonts w:ascii="Arial" w:hAnsi="Arial"/>
          <w:sz w:val="28"/>
          <w:rtl/>
        </w:rPr>
      </w:pPr>
    </w:p>
    <w:p w14:paraId="7F5F1C79" w14:textId="77777777" w:rsidR="00BB0E87" w:rsidRDefault="00BB0E87" w:rsidP="00BB0E87">
      <w:pPr>
        <w:jc w:val="right"/>
        <w:rPr>
          <w:rFonts w:ascii="Arial" w:hAnsi="Arial"/>
          <w:sz w:val="28"/>
          <w:rtl/>
        </w:rPr>
      </w:pPr>
      <w:r>
        <w:rPr>
          <w:rFonts w:ascii="Arial" w:hAnsi="Arial" w:hint="eastAsia"/>
          <w:sz w:val="28"/>
          <w:rtl/>
        </w:rPr>
        <w:t>‏</w:t>
      </w:r>
      <w:r>
        <w:rPr>
          <w:rFonts w:ascii="Arial" w:hAnsi="Arial" w:hint="cs"/>
          <w:sz w:val="28"/>
          <w:rtl/>
        </w:rPr>
        <w:t>1</w:t>
      </w:r>
      <w:r>
        <w:rPr>
          <w:rFonts w:ascii="Arial" w:hAnsi="Arial"/>
          <w:sz w:val="28"/>
          <w:rtl/>
        </w:rPr>
        <w:t xml:space="preserve"> ספטמבר, 202</w:t>
      </w:r>
      <w:r>
        <w:rPr>
          <w:rFonts w:ascii="Arial" w:hAnsi="Arial" w:hint="cs"/>
          <w:sz w:val="28"/>
          <w:rtl/>
        </w:rPr>
        <w:t>1</w:t>
      </w:r>
    </w:p>
    <w:p w14:paraId="7ED44BAF" w14:textId="77777777" w:rsidR="00BB0E87" w:rsidRDefault="00BB0E87" w:rsidP="00BB0E87">
      <w:pPr>
        <w:rPr>
          <w:rFonts w:ascii="Arial" w:hAnsi="Arial"/>
          <w:sz w:val="28"/>
          <w:rtl/>
        </w:rPr>
      </w:pPr>
    </w:p>
    <w:p w14:paraId="316870FC" w14:textId="77777777" w:rsidR="006B5E21" w:rsidRDefault="006B5E21" w:rsidP="00BB0E87">
      <w:pPr>
        <w:jc w:val="right"/>
        <w:rPr>
          <w:sz w:val="28"/>
          <w:rtl/>
        </w:rPr>
      </w:pPr>
    </w:p>
    <w:p w14:paraId="0EC3497E" w14:textId="77777777" w:rsidR="006B5E21" w:rsidRDefault="006B5E21" w:rsidP="006B5E21">
      <w:pPr>
        <w:jc w:val="right"/>
        <w:rPr>
          <w:sz w:val="28"/>
          <w:rtl/>
        </w:rPr>
      </w:pPr>
    </w:p>
    <w:p w14:paraId="74E7275C" w14:textId="77777777" w:rsidR="006B5E21" w:rsidRDefault="006B5E21" w:rsidP="006B5E2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לכבוד הורי התלמיד:______________</w:t>
      </w:r>
    </w:p>
    <w:p w14:paraId="62DDE44A" w14:textId="77777777" w:rsidR="006B5E21" w:rsidRDefault="006B5E21" w:rsidP="006B5E21">
      <w:pPr>
        <w:jc w:val="both"/>
        <w:rPr>
          <w:sz w:val="28"/>
          <w:rtl/>
        </w:rPr>
      </w:pPr>
    </w:p>
    <w:p w14:paraId="758BCC10" w14:textId="77777777" w:rsidR="006B5E21" w:rsidRDefault="006B5E21" w:rsidP="006B5E21">
      <w:pPr>
        <w:jc w:val="both"/>
        <w:rPr>
          <w:sz w:val="28"/>
          <w:rtl/>
        </w:rPr>
      </w:pPr>
    </w:p>
    <w:p w14:paraId="0F207235" w14:textId="77777777" w:rsidR="006B5E21" w:rsidRDefault="006B5E21" w:rsidP="006B5E21">
      <w:pPr>
        <w:jc w:val="both"/>
        <w:rPr>
          <w:sz w:val="28"/>
          <w:rtl/>
        </w:rPr>
      </w:pPr>
    </w:p>
    <w:p w14:paraId="6ACA2069" w14:textId="77777777" w:rsidR="006B5E21" w:rsidRDefault="006B5E21" w:rsidP="006B5E21">
      <w:pPr>
        <w:rPr>
          <w:sz w:val="28"/>
          <w:rtl/>
        </w:rPr>
      </w:pPr>
      <w:r>
        <w:rPr>
          <w:rFonts w:hint="cs"/>
          <w:sz w:val="28"/>
          <w:rtl/>
        </w:rPr>
        <w:t>בהמשך לתהליך מיתוג ביה"ס והחשיפה לקהילה, מתועדים התלמידים בפעילויות השונות בביה"ס, בסרטי וידאו ותמונות.</w:t>
      </w:r>
    </w:p>
    <w:p w14:paraId="674A4F15" w14:textId="77777777" w:rsidR="006B5E21" w:rsidRDefault="006B5E21" w:rsidP="006B5E21">
      <w:pPr>
        <w:jc w:val="both"/>
        <w:rPr>
          <w:sz w:val="28"/>
          <w:rtl/>
        </w:rPr>
      </w:pPr>
    </w:p>
    <w:p w14:paraId="28C8CB0C" w14:textId="77777777" w:rsidR="006B5E21" w:rsidRDefault="006B5E21" w:rsidP="006B5E21">
      <w:pPr>
        <w:jc w:val="both"/>
        <w:rPr>
          <w:sz w:val="28"/>
          <w:rtl/>
        </w:rPr>
      </w:pPr>
    </w:p>
    <w:p w14:paraId="3A224CD9" w14:textId="77777777" w:rsidR="006B5E21" w:rsidRDefault="006B5E21" w:rsidP="006B5E21">
      <w:pPr>
        <w:jc w:val="both"/>
        <w:rPr>
          <w:sz w:val="28"/>
          <w:rtl/>
        </w:rPr>
      </w:pPr>
    </w:p>
    <w:p w14:paraId="50EAF13B" w14:textId="77777777" w:rsidR="006B5E21" w:rsidRDefault="006B5E21" w:rsidP="006B5E21">
      <w:pPr>
        <w:rPr>
          <w:sz w:val="28"/>
          <w:rtl/>
        </w:rPr>
      </w:pPr>
      <w:r>
        <w:rPr>
          <w:rFonts w:hint="cs"/>
          <w:sz w:val="28"/>
          <w:rtl/>
        </w:rPr>
        <w:t>אני מאשר / לא מאשר את השימוש בתצלומים/סרטים שבהם מופיע/ה בני/בתי ____________</w:t>
      </w:r>
    </w:p>
    <w:p w14:paraId="60353A73" w14:textId="77777777" w:rsidR="006B5E21" w:rsidRDefault="006B5E21" w:rsidP="006B5E21">
      <w:pPr>
        <w:rPr>
          <w:sz w:val="28"/>
          <w:rtl/>
        </w:rPr>
      </w:pPr>
    </w:p>
    <w:p w14:paraId="75103BB2" w14:textId="77777777" w:rsidR="006B5E21" w:rsidRDefault="006B5E21" w:rsidP="006B5E21">
      <w:pPr>
        <w:rPr>
          <w:sz w:val="28"/>
          <w:rtl/>
        </w:rPr>
      </w:pPr>
      <w:r>
        <w:rPr>
          <w:rFonts w:hint="cs"/>
          <w:sz w:val="28"/>
          <w:rtl/>
        </w:rPr>
        <w:t>כיתה: ___________</w:t>
      </w:r>
    </w:p>
    <w:p w14:paraId="0ACF076A" w14:textId="77777777" w:rsidR="006B5E21" w:rsidRDefault="006B5E21" w:rsidP="006B5E21">
      <w:pPr>
        <w:rPr>
          <w:sz w:val="28"/>
          <w:rtl/>
        </w:rPr>
      </w:pPr>
    </w:p>
    <w:p w14:paraId="435C28C7" w14:textId="77777777" w:rsidR="006B5E21" w:rsidRDefault="006B5E21" w:rsidP="006B5E21">
      <w:pPr>
        <w:rPr>
          <w:sz w:val="28"/>
          <w:rtl/>
        </w:rPr>
      </w:pPr>
    </w:p>
    <w:p w14:paraId="419527C5" w14:textId="77777777" w:rsidR="006B5E21" w:rsidRDefault="006B5E21" w:rsidP="006B5E21">
      <w:pPr>
        <w:rPr>
          <w:sz w:val="28"/>
          <w:rtl/>
        </w:rPr>
      </w:pPr>
    </w:p>
    <w:p w14:paraId="1223835E" w14:textId="77777777" w:rsidR="006B5E21" w:rsidRDefault="006B5E21" w:rsidP="006B5E21">
      <w:pPr>
        <w:rPr>
          <w:sz w:val="28"/>
          <w:rtl/>
        </w:rPr>
      </w:pPr>
    </w:p>
    <w:p w14:paraId="7773559B" w14:textId="77777777" w:rsidR="006B5E21" w:rsidRDefault="006B5E21" w:rsidP="006B5E21">
      <w:pPr>
        <w:rPr>
          <w:sz w:val="28"/>
          <w:rtl/>
        </w:rPr>
      </w:pPr>
    </w:p>
    <w:p w14:paraId="1EA81ECF" w14:textId="77777777" w:rsidR="006B5E21" w:rsidRDefault="006B5E21" w:rsidP="006B5E21">
      <w:pPr>
        <w:rPr>
          <w:sz w:val="28"/>
          <w:rtl/>
        </w:rPr>
      </w:pPr>
    </w:p>
    <w:p w14:paraId="32B2BCA6" w14:textId="77777777" w:rsidR="006B5E21" w:rsidRDefault="006B5E21" w:rsidP="006B5E21">
      <w:pPr>
        <w:rPr>
          <w:sz w:val="28"/>
          <w:rtl/>
        </w:rPr>
      </w:pPr>
    </w:p>
    <w:p w14:paraId="0DFBF0CB" w14:textId="77777777" w:rsidR="006B5E21" w:rsidRDefault="006B5E21" w:rsidP="006B5E21">
      <w:pPr>
        <w:rPr>
          <w:sz w:val="28"/>
          <w:rtl/>
        </w:rPr>
      </w:pPr>
    </w:p>
    <w:p w14:paraId="15514FF9" w14:textId="77777777" w:rsidR="006B5E21" w:rsidRDefault="006B5E21" w:rsidP="006B5E21">
      <w:pPr>
        <w:rPr>
          <w:sz w:val="28"/>
          <w:rtl/>
        </w:rPr>
      </w:pPr>
    </w:p>
    <w:p w14:paraId="6B75CE15" w14:textId="77777777" w:rsidR="006B5E21" w:rsidRDefault="006B5E21" w:rsidP="006B5E21">
      <w:pPr>
        <w:rPr>
          <w:sz w:val="28"/>
          <w:rtl/>
        </w:rPr>
      </w:pPr>
    </w:p>
    <w:p w14:paraId="216FF889" w14:textId="77777777" w:rsidR="006B5E21" w:rsidRDefault="006B5E21" w:rsidP="006B5E21">
      <w:pPr>
        <w:rPr>
          <w:sz w:val="28"/>
          <w:rtl/>
        </w:rPr>
      </w:pPr>
      <w:r>
        <w:rPr>
          <w:rFonts w:hint="cs"/>
          <w:sz w:val="28"/>
          <w:rtl/>
        </w:rPr>
        <w:tab/>
      </w:r>
      <w:r>
        <w:rPr>
          <w:rFonts w:hint="cs"/>
          <w:sz w:val="28"/>
          <w:rtl/>
        </w:rPr>
        <w:tab/>
        <w:t>שם ההורה:_____________</w:t>
      </w:r>
      <w:r>
        <w:rPr>
          <w:rFonts w:hint="cs"/>
          <w:sz w:val="28"/>
          <w:rtl/>
        </w:rPr>
        <w:tab/>
      </w:r>
      <w:r>
        <w:rPr>
          <w:rFonts w:hint="cs"/>
          <w:sz w:val="28"/>
          <w:rtl/>
        </w:rPr>
        <w:tab/>
      </w:r>
      <w:r>
        <w:rPr>
          <w:rFonts w:hint="cs"/>
          <w:sz w:val="28"/>
          <w:rtl/>
        </w:rPr>
        <w:tab/>
        <w:t>חתימה: ____________</w:t>
      </w:r>
    </w:p>
    <w:p w14:paraId="5F9E71D0" w14:textId="77777777" w:rsidR="006B5E21" w:rsidRDefault="006B5E21" w:rsidP="006558A4">
      <w:pPr>
        <w:rPr>
          <w:sz w:val="24"/>
          <w:szCs w:val="24"/>
        </w:rPr>
      </w:pPr>
    </w:p>
    <w:p w14:paraId="5C8134CB" w14:textId="77777777" w:rsidR="006B5E21" w:rsidRPr="0039370F" w:rsidRDefault="006B5E21" w:rsidP="006558A4">
      <w:pPr>
        <w:rPr>
          <w:sz w:val="24"/>
          <w:szCs w:val="24"/>
          <w:rtl/>
        </w:rPr>
      </w:pPr>
    </w:p>
    <w:sectPr w:rsidR="006B5E21" w:rsidRPr="0039370F" w:rsidSect="00AA0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2E31" w14:textId="77777777" w:rsidR="008E3015" w:rsidRDefault="008E3015" w:rsidP="00B2691A">
      <w:r>
        <w:separator/>
      </w:r>
    </w:p>
  </w:endnote>
  <w:endnote w:type="continuationSeparator" w:id="0">
    <w:p w14:paraId="031A9915" w14:textId="77777777" w:rsidR="008E3015" w:rsidRDefault="008E3015" w:rsidP="00B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541" w14:textId="77777777" w:rsidR="00DE49F2" w:rsidRDefault="00DE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1923" w14:textId="77777777" w:rsidR="001D54F4" w:rsidRDefault="001D54F4">
    <w:pPr>
      <w:pStyle w:val="Footer"/>
    </w:pPr>
  </w:p>
  <w:p w14:paraId="6BD50936" w14:textId="77777777" w:rsidR="001D54F4" w:rsidRDefault="001D54F4">
    <w:pPr>
      <w:pStyle w:val="Footer"/>
    </w:pPr>
  </w:p>
  <w:p w14:paraId="66CF50FB" w14:textId="77777777" w:rsidR="00AA0BD1" w:rsidRDefault="00AA0BD1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DC8EE" wp14:editId="5F8205EF">
          <wp:simplePos x="0" y="0"/>
          <wp:positionH relativeFrom="page">
            <wp:align>right</wp:align>
          </wp:positionH>
          <wp:positionV relativeFrom="paragraph">
            <wp:posOffset>-770021</wp:posOffset>
          </wp:positionV>
          <wp:extent cx="7567295" cy="67373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מט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81F" w14:textId="77777777" w:rsidR="00DE49F2" w:rsidRDefault="00DE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3712" w14:textId="77777777" w:rsidR="008E3015" w:rsidRDefault="008E3015" w:rsidP="00B2691A">
      <w:r>
        <w:separator/>
      </w:r>
    </w:p>
  </w:footnote>
  <w:footnote w:type="continuationSeparator" w:id="0">
    <w:p w14:paraId="01C1F814" w14:textId="77777777" w:rsidR="008E3015" w:rsidRDefault="008E3015" w:rsidP="00B2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172F" w14:textId="77777777" w:rsidR="00F100EB" w:rsidRDefault="008E3015">
    <w:pPr>
      <w:pStyle w:val="Header"/>
    </w:pPr>
    <w:r>
      <w:rPr>
        <w:noProof/>
      </w:rPr>
      <w:pict w14:anchorId="7C4BE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621" o:spid="_x0000_s2056" type="#_x0000_t75" style="position:absolute;left:0;text-align:left;margin-left:0;margin-top:0;width:414.85pt;height:324.5pt;z-index:-251655168;mso-position-horizontal:center;mso-position-horizontal-relative:margin;mso-position-vertical:center;mso-position-vertical-relative:margin" o:allowincell="f">
          <v:imagedata r:id="rId1" o:title="רק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3DDD" w14:textId="77777777" w:rsidR="00B2691A" w:rsidRDefault="00AA0BD1" w:rsidP="00AA0BD1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82204BC" wp14:editId="1C1C63CF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7543800" cy="120459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מעל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FCE6" w14:textId="77777777" w:rsidR="00F100EB" w:rsidRDefault="008E3015">
    <w:pPr>
      <w:pStyle w:val="Header"/>
    </w:pPr>
    <w:r>
      <w:rPr>
        <w:noProof/>
      </w:rPr>
      <w:pict w14:anchorId="1A2A9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620" o:spid="_x0000_s2055" type="#_x0000_t75" style="position:absolute;left:0;text-align:left;margin-left:0;margin-top:0;width:414.85pt;height:324.5pt;z-index:-251656192;mso-position-horizontal:center;mso-position-horizontal-relative:margin;mso-position-vertical:center;mso-position-vertical-relative:margin" o:allowincell="f">
          <v:imagedata r:id="rId1" o:title="רקע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0B99"/>
    <w:multiLevelType w:val="hybridMultilevel"/>
    <w:tmpl w:val="606A54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90F7C"/>
    <w:multiLevelType w:val="hybridMultilevel"/>
    <w:tmpl w:val="D3D88C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27527E"/>
    <w:multiLevelType w:val="hybridMultilevel"/>
    <w:tmpl w:val="FECED298"/>
    <w:lvl w:ilvl="0" w:tplc="04090009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A9"/>
    <w:rsid w:val="000B2B76"/>
    <w:rsid w:val="00117E3F"/>
    <w:rsid w:val="001579E2"/>
    <w:rsid w:val="001B23C4"/>
    <w:rsid w:val="001D54F4"/>
    <w:rsid w:val="0039370F"/>
    <w:rsid w:val="00481B14"/>
    <w:rsid w:val="004977EF"/>
    <w:rsid w:val="005B0FCB"/>
    <w:rsid w:val="006558A4"/>
    <w:rsid w:val="006A0FA9"/>
    <w:rsid w:val="006B2EAF"/>
    <w:rsid w:val="006B5E21"/>
    <w:rsid w:val="007F3808"/>
    <w:rsid w:val="008355D6"/>
    <w:rsid w:val="008B7654"/>
    <w:rsid w:val="008D347F"/>
    <w:rsid w:val="008E3015"/>
    <w:rsid w:val="00971BEC"/>
    <w:rsid w:val="00997067"/>
    <w:rsid w:val="00AA0BD1"/>
    <w:rsid w:val="00B2691A"/>
    <w:rsid w:val="00BB0E87"/>
    <w:rsid w:val="00BD1010"/>
    <w:rsid w:val="00C53E1E"/>
    <w:rsid w:val="00C932F3"/>
    <w:rsid w:val="00CD5FA7"/>
    <w:rsid w:val="00DE49F2"/>
    <w:rsid w:val="00E105B9"/>
    <w:rsid w:val="00E92BFB"/>
    <w:rsid w:val="00EB315D"/>
    <w:rsid w:val="00F100EB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D2AD949"/>
  <w15:chartTrackingRefBased/>
  <w15:docId w15:val="{CED86C69-2DCE-4B19-B51F-0A8538EA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21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91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691A"/>
  </w:style>
  <w:style w:type="paragraph" w:styleId="Footer">
    <w:name w:val="footer"/>
    <w:basedOn w:val="Normal"/>
    <w:link w:val="FooterChar"/>
    <w:uiPriority w:val="99"/>
    <w:unhideWhenUsed/>
    <w:rsid w:val="00B2691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691A"/>
  </w:style>
  <w:style w:type="paragraph" w:styleId="BalloonText">
    <w:name w:val="Balloon Text"/>
    <w:basedOn w:val="Normal"/>
    <w:link w:val="BalloonTextChar"/>
    <w:uiPriority w:val="99"/>
    <w:semiHidden/>
    <w:unhideWhenUsed/>
    <w:rsid w:val="005B0FCB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CB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4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502;&#1499;&#1514;&#1489;%20&#1512;&#1490;&#1497;&#1500;%20(1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32AF-3D4C-4F84-90CC-0653F795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רגיל (1)</Template>
  <TotalTime>1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Home-4</cp:lastModifiedBy>
  <cp:revision>2</cp:revision>
  <cp:lastPrinted>2019-09-01T08:41:00Z</cp:lastPrinted>
  <dcterms:created xsi:type="dcterms:W3CDTF">2021-08-23T07:23:00Z</dcterms:created>
  <dcterms:modified xsi:type="dcterms:W3CDTF">2021-08-23T07:23:00Z</dcterms:modified>
</cp:coreProperties>
</file>