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37AC" w14:textId="77777777" w:rsidR="00444379" w:rsidRDefault="00444379" w:rsidP="00444379">
      <w:pPr>
        <w:rPr>
          <w:rFonts w:ascii="Arial" w:hAnsi="Arial"/>
          <w:sz w:val="28"/>
          <w:rtl/>
        </w:rPr>
      </w:pPr>
      <w:r>
        <w:rPr>
          <w:rFonts w:ascii="Arial" w:hAnsi="Arial" w:hint="eastAsia"/>
          <w:sz w:val="28"/>
          <w:rtl/>
        </w:rPr>
        <w:t>‏</w:t>
      </w:r>
    </w:p>
    <w:p w14:paraId="4B20A836" w14:textId="77777777" w:rsidR="00444379" w:rsidRDefault="00444379" w:rsidP="00444379">
      <w:pPr>
        <w:rPr>
          <w:rFonts w:ascii="Arial" w:hAnsi="Arial"/>
          <w:sz w:val="28"/>
          <w:rtl/>
        </w:rPr>
      </w:pPr>
    </w:p>
    <w:p w14:paraId="3EE1FA95" w14:textId="77777777" w:rsidR="00444379" w:rsidRDefault="00444379" w:rsidP="00444379">
      <w:pPr>
        <w:rPr>
          <w:rFonts w:ascii="Arial" w:hAnsi="Arial"/>
          <w:sz w:val="28"/>
          <w:rtl/>
        </w:rPr>
      </w:pPr>
    </w:p>
    <w:p w14:paraId="7E56ED3B" w14:textId="77777777" w:rsidR="00184F62" w:rsidRDefault="006C03C2" w:rsidP="00184F62">
      <w:pPr>
        <w:jc w:val="right"/>
        <w:rPr>
          <w:rFonts w:ascii="Arial" w:hAnsi="Arial"/>
          <w:sz w:val="28"/>
          <w:rtl/>
        </w:rPr>
      </w:pPr>
      <w:r>
        <w:rPr>
          <w:rFonts w:ascii="Arial" w:hAnsi="Arial" w:hint="eastAsia"/>
          <w:sz w:val="28"/>
          <w:rtl/>
        </w:rPr>
        <w:t>‏‏</w:t>
      </w:r>
      <w:r w:rsidR="00184F62">
        <w:rPr>
          <w:rFonts w:ascii="Arial" w:hAnsi="Arial" w:hint="eastAsia"/>
          <w:sz w:val="28"/>
          <w:rtl/>
        </w:rPr>
        <w:t>‏‏</w:t>
      </w:r>
      <w:r w:rsidR="00184F62">
        <w:rPr>
          <w:rFonts w:ascii="Arial" w:hAnsi="Arial" w:hint="cs"/>
          <w:sz w:val="28"/>
          <w:rtl/>
        </w:rPr>
        <w:t>כ"ד אלול, תשפ"ב</w:t>
      </w:r>
    </w:p>
    <w:p w14:paraId="67D7FF18" w14:textId="77777777" w:rsidR="00184F62" w:rsidRDefault="00184F62" w:rsidP="00184F62">
      <w:pPr>
        <w:jc w:val="right"/>
        <w:rPr>
          <w:rFonts w:ascii="Arial" w:hAnsi="Arial"/>
          <w:sz w:val="28"/>
          <w:rtl/>
        </w:rPr>
      </w:pPr>
    </w:p>
    <w:p w14:paraId="646235ED" w14:textId="77777777" w:rsidR="00184F62" w:rsidRDefault="00184F62" w:rsidP="00184F62">
      <w:pPr>
        <w:jc w:val="right"/>
        <w:rPr>
          <w:rFonts w:ascii="Arial" w:hAnsi="Arial"/>
          <w:sz w:val="28"/>
          <w:rtl/>
        </w:rPr>
      </w:pPr>
      <w:r>
        <w:rPr>
          <w:rFonts w:ascii="Arial" w:hAnsi="Arial" w:hint="eastAsia"/>
          <w:sz w:val="28"/>
          <w:rtl/>
        </w:rPr>
        <w:t>‏</w:t>
      </w:r>
      <w:r>
        <w:rPr>
          <w:rFonts w:ascii="Arial" w:hAnsi="Arial" w:hint="cs"/>
          <w:sz w:val="28"/>
          <w:rtl/>
        </w:rPr>
        <w:t>1</w:t>
      </w:r>
      <w:r>
        <w:rPr>
          <w:rFonts w:ascii="Arial" w:hAnsi="Arial"/>
          <w:sz w:val="28"/>
          <w:rtl/>
        </w:rPr>
        <w:t xml:space="preserve"> ספטמבר, 202</w:t>
      </w:r>
      <w:r>
        <w:rPr>
          <w:rFonts w:ascii="Arial" w:hAnsi="Arial" w:hint="cs"/>
          <w:sz w:val="28"/>
          <w:rtl/>
        </w:rPr>
        <w:t>1</w:t>
      </w:r>
    </w:p>
    <w:p w14:paraId="26BBA8C1" w14:textId="77777777" w:rsidR="00184F62" w:rsidRDefault="00184F62" w:rsidP="00184F62">
      <w:pPr>
        <w:rPr>
          <w:rFonts w:ascii="Arial" w:hAnsi="Arial"/>
          <w:sz w:val="28"/>
          <w:rtl/>
        </w:rPr>
      </w:pPr>
    </w:p>
    <w:p w14:paraId="0845BDEC" w14:textId="77777777" w:rsidR="00444379" w:rsidRDefault="00444379" w:rsidP="00184F62">
      <w:pPr>
        <w:jc w:val="right"/>
        <w:rPr>
          <w:rFonts w:ascii="Arial" w:hAnsi="Arial"/>
          <w:sz w:val="28"/>
          <w:rtl/>
        </w:rPr>
      </w:pPr>
    </w:p>
    <w:p w14:paraId="7693B6FC" w14:textId="77777777" w:rsidR="00184F62" w:rsidRDefault="00184F62" w:rsidP="00184F62">
      <w:pPr>
        <w:jc w:val="right"/>
        <w:rPr>
          <w:rFonts w:ascii="Arial" w:hAnsi="Arial"/>
          <w:sz w:val="28"/>
          <w:rtl/>
        </w:rPr>
      </w:pPr>
    </w:p>
    <w:p w14:paraId="1BDFE0DA" w14:textId="77777777" w:rsidR="00444379" w:rsidRDefault="00444379" w:rsidP="00444379">
      <w:pPr>
        <w:rPr>
          <w:rFonts w:ascii="Arial" w:hAnsi="Arial"/>
          <w:sz w:val="28"/>
          <w:rtl/>
        </w:rPr>
      </w:pPr>
    </w:p>
    <w:p w14:paraId="76C1D60C" w14:textId="77777777" w:rsidR="00444379" w:rsidRPr="000E4781" w:rsidRDefault="00444379" w:rsidP="00444379">
      <w:pPr>
        <w:rPr>
          <w:rFonts w:ascii="Arial" w:hAnsi="Arial"/>
          <w:sz w:val="28"/>
          <w:rtl/>
        </w:rPr>
      </w:pPr>
      <w:r w:rsidRPr="000E4781">
        <w:rPr>
          <w:rFonts w:ascii="Arial" w:hAnsi="Arial"/>
          <w:sz w:val="28"/>
          <w:rtl/>
        </w:rPr>
        <w:t>למחנכים שלום רב,</w:t>
      </w:r>
    </w:p>
    <w:p w14:paraId="053D75CF" w14:textId="77777777" w:rsidR="00444379" w:rsidRPr="000E4781" w:rsidRDefault="00444379" w:rsidP="00444379">
      <w:pPr>
        <w:rPr>
          <w:rFonts w:ascii="Arial" w:hAnsi="Arial"/>
          <w:sz w:val="28"/>
          <w:rtl/>
        </w:rPr>
      </w:pPr>
    </w:p>
    <w:p w14:paraId="21DD4BF6" w14:textId="77777777" w:rsidR="00444379" w:rsidRDefault="00444379" w:rsidP="00444379">
      <w:pPr>
        <w:rPr>
          <w:rFonts w:ascii="Arial" w:hAnsi="Arial"/>
          <w:sz w:val="28"/>
          <w:rtl/>
        </w:rPr>
      </w:pPr>
    </w:p>
    <w:p w14:paraId="41B7D3F7" w14:textId="77777777" w:rsidR="00444379" w:rsidRPr="000E4781" w:rsidRDefault="00444379" w:rsidP="00444379">
      <w:pPr>
        <w:rPr>
          <w:rFonts w:ascii="Arial" w:hAnsi="Arial"/>
          <w:sz w:val="28"/>
          <w:rtl/>
        </w:rPr>
      </w:pPr>
    </w:p>
    <w:p w14:paraId="444B7C07" w14:textId="77777777" w:rsidR="00444379" w:rsidRPr="000E4781" w:rsidRDefault="00444379" w:rsidP="00444379">
      <w:pPr>
        <w:jc w:val="center"/>
        <w:rPr>
          <w:rFonts w:ascii="Arial" w:hAnsi="Arial"/>
          <w:sz w:val="28"/>
          <w:rtl/>
        </w:rPr>
      </w:pPr>
      <w:r w:rsidRPr="000E4781">
        <w:rPr>
          <w:rFonts w:ascii="Arial" w:hAnsi="Arial"/>
          <w:sz w:val="28"/>
          <w:rtl/>
        </w:rPr>
        <w:t xml:space="preserve">הנדון : </w:t>
      </w:r>
      <w:r w:rsidRPr="000E4781">
        <w:rPr>
          <w:rFonts w:ascii="Arial" w:hAnsi="Arial"/>
          <w:sz w:val="28"/>
          <w:u w:val="single"/>
          <w:rtl/>
        </w:rPr>
        <w:t>בחירת ועד הורים כיתתי</w:t>
      </w:r>
      <w:r w:rsidRPr="000E4781">
        <w:rPr>
          <w:rFonts w:ascii="Arial" w:hAnsi="Arial"/>
          <w:sz w:val="28"/>
          <w:rtl/>
        </w:rPr>
        <w:t>.</w:t>
      </w:r>
    </w:p>
    <w:p w14:paraId="1EE1F575" w14:textId="77777777" w:rsidR="00444379" w:rsidRDefault="00444379" w:rsidP="00444379">
      <w:pPr>
        <w:rPr>
          <w:rFonts w:ascii="Arial" w:hAnsi="Arial"/>
          <w:sz w:val="28"/>
          <w:rtl/>
        </w:rPr>
      </w:pPr>
    </w:p>
    <w:p w14:paraId="5D9245F8" w14:textId="77777777" w:rsidR="00444379" w:rsidRPr="000E4781" w:rsidRDefault="00444379" w:rsidP="00444379">
      <w:pPr>
        <w:rPr>
          <w:rFonts w:ascii="Arial" w:hAnsi="Arial"/>
          <w:sz w:val="28"/>
          <w:rtl/>
        </w:rPr>
      </w:pPr>
    </w:p>
    <w:p w14:paraId="4F932B56" w14:textId="77777777" w:rsidR="00444379" w:rsidRPr="000E4781" w:rsidRDefault="00444379" w:rsidP="00444379">
      <w:pPr>
        <w:rPr>
          <w:rFonts w:ascii="Arial" w:hAnsi="Arial"/>
          <w:sz w:val="28"/>
          <w:rtl/>
        </w:rPr>
      </w:pPr>
      <w:r w:rsidRPr="000E4781">
        <w:rPr>
          <w:rFonts w:ascii="Arial" w:hAnsi="Arial"/>
          <w:sz w:val="28"/>
          <w:rtl/>
        </w:rPr>
        <w:t>הנכם מתבקשים לבחור שלושה הורים כנציגי ועד כיתתי.</w:t>
      </w:r>
    </w:p>
    <w:p w14:paraId="5BF25FD4" w14:textId="77777777" w:rsidR="00444379" w:rsidRPr="000E4781" w:rsidRDefault="00444379" w:rsidP="00444379">
      <w:pPr>
        <w:rPr>
          <w:rFonts w:ascii="Arial" w:hAnsi="Arial"/>
          <w:sz w:val="28"/>
          <w:rtl/>
        </w:rPr>
      </w:pPr>
    </w:p>
    <w:p w14:paraId="7C531CD5" w14:textId="77777777" w:rsidR="00444379" w:rsidRPr="000E4781" w:rsidRDefault="00444379" w:rsidP="00444379">
      <w:pPr>
        <w:numPr>
          <w:ilvl w:val="0"/>
          <w:numId w:val="1"/>
        </w:numPr>
        <w:ind w:right="0"/>
        <w:rPr>
          <w:rFonts w:ascii="Arial" w:hAnsi="Arial"/>
          <w:sz w:val="28"/>
          <w:rtl/>
        </w:rPr>
      </w:pPr>
      <w:r w:rsidRPr="000E4781">
        <w:rPr>
          <w:rFonts w:ascii="Arial" w:hAnsi="Arial"/>
          <w:sz w:val="28"/>
          <w:rtl/>
        </w:rPr>
        <w:t>הורה שיבחר כיו"ר הועד ישמש גם כנציג בועד הבית-ספרי.</w:t>
      </w:r>
    </w:p>
    <w:p w14:paraId="1B8608E6" w14:textId="77777777" w:rsidR="00444379" w:rsidRPr="000E4781" w:rsidRDefault="00444379" w:rsidP="00444379">
      <w:pPr>
        <w:numPr>
          <w:ilvl w:val="0"/>
          <w:numId w:val="1"/>
        </w:numPr>
        <w:ind w:right="0"/>
        <w:rPr>
          <w:rFonts w:ascii="Arial" w:hAnsi="Arial"/>
          <w:sz w:val="28"/>
        </w:rPr>
      </w:pPr>
      <w:r w:rsidRPr="000E4781">
        <w:rPr>
          <w:rFonts w:ascii="Arial" w:hAnsi="Arial"/>
          <w:sz w:val="28"/>
          <w:rtl/>
        </w:rPr>
        <w:t>הורה שיבחר כגזבר הועד הכיתתי.</w:t>
      </w:r>
    </w:p>
    <w:p w14:paraId="00101A3A" w14:textId="77777777" w:rsidR="00444379" w:rsidRPr="000E4781" w:rsidRDefault="00444379" w:rsidP="00444379">
      <w:pPr>
        <w:ind w:left="-58"/>
        <w:rPr>
          <w:rFonts w:ascii="Arial" w:hAnsi="Arial"/>
          <w:sz w:val="28"/>
          <w:rtl/>
        </w:rPr>
      </w:pPr>
    </w:p>
    <w:p w14:paraId="04CADF2B" w14:textId="77777777" w:rsidR="00444379" w:rsidRPr="000E4781" w:rsidRDefault="00444379" w:rsidP="00444379">
      <w:pPr>
        <w:ind w:left="-58"/>
        <w:rPr>
          <w:rFonts w:ascii="Arial" w:hAnsi="Arial"/>
          <w:sz w:val="28"/>
          <w:rtl/>
        </w:rPr>
      </w:pPr>
      <w:r w:rsidRPr="000E4781">
        <w:rPr>
          <w:rFonts w:ascii="Arial" w:hAnsi="Arial"/>
          <w:sz w:val="28"/>
          <w:rtl/>
        </w:rPr>
        <w:t>נא לפרט את השמות בטבלה :</w:t>
      </w:r>
    </w:p>
    <w:p w14:paraId="75E01BA8" w14:textId="77777777" w:rsidR="00444379" w:rsidRPr="000E4781" w:rsidRDefault="00444379" w:rsidP="00444379">
      <w:pPr>
        <w:ind w:left="-58"/>
        <w:rPr>
          <w:rFonts w:ascii="Arial" w:hAnsi="Arial"/>
          <w:sz w:val="28"/>
          <w:rtl/>
        </w:rPr>
      </w:pPr>
    </w:p>
    <w:p w14:paraId="3191FBE1" w14:textId="77777777" w:rsidR="00444379" w:rsidRPr="00ED104A" w:rsidRDefault="00444379" w:rsidP="00444379">
      <w:pPr>
        <w:ind w:left="-58"/>
        <w:rPr>
          <w:rFonts w:ascii="Arial" w:hAnsi="Arial"/>
          <w:sz w:val="28"/>
          <w:rtl/>
        </w:rPr>
      </w:pPr>
      <w:r w:rsidRPr="000E4781">
        <w:rPr>
          <w:rFonts w:ascii="Arial" w:hAnsi="Arial"/>
          <w:sz w:val="28"/>
          <w:rtl/>
        </w:rPr>
        <w:t xml:space="preserve">כיתה </w:t>
      </w:r>
      <w:r w:rsidRPr="00B32841">
        <w:rPr>
          <w:rFonts w:ascii="Arial" w:hAnsi="Arial"/>
          <w:sz w:val="28"/>
          <w:rtl/>
        </w:rPr>
        <w:t>:</w:t>
      </w:r>
      <w:r w:rsidRPr="00B3284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u w:val="single"/>
          <w:rtl/>
        </w:rPr>
        <w:tab/>
      </w:r>
      <w:r w:rsidRPr="000E4781">
        <w:rPr>
          <w:rFonts w:ascii="Arial" w:hAnsi="Arial"/>
          <w:sz w:val="28"/>
          <w:u w:val="single"/>
          <w:rtl/>
        </w:rPr>
        <w:tab/>
      </w:r>
      <w:r w:rsidRPr="000E4781">
        <w:rPr>
          <w:rFonts w:ascii="Arial" w:hAnsi="Arial"/>
          <w:sz w:val="28"/>
          <w:u w:val="single"/>
          <w:rtl/>
        </w:rPr>
        <w:tab/>
      </w:r>
      <w:r w:rsidRPr="00ED104A">
        <w:rPr>
          <w:rFonts w:ascii="Arial" w:hAnsi="Arial" w:hint="cs"/>
          <w:sz w:val="28"/>
          <w:rtl/>
        </w:rPr>
        <w:tab/>
      </w:r>
      <w:r w:rsidRPr="00ED104A">
        <w:rPr>
          <w:rFonts w:ascii="Arial" w:hAnsi="Arial" w:hint="cs"/>
          <w:sz w:val="28"/>
          <w:rtl/>
        </w:rPr>
        <w:tab/>
      </w:r>
      <w:r>
        <w:rPr>
          <w:rFonts w:ascii="Arial" w:hAnsi="Arial" w:hint="cs"/>
          <w:sz w:val="28"/>
          <w:rtl/>
        </w:rPr>
        <w:t>מחנכת: __________________</w:t>
      </w:r>
    </w:p>
    <w:p w14:paraId="4878B424" w14:textId="77777777" w:rsidR="00444379" w:rsidRPr="000E4781" w:rsidRDefault="00444379" w:rsidP="00444379">
      <w:pPr>
        <w:ind w:left="-58"/>
        <w:rPr>
          <w:rFonts w:ascii="Arial" w:hAnsi="Arial"/>
          <w:sz w:val="28"/>
          <w:rtl/>
        </w:rPr>
      </w:pPr>
    </w:p>
    <w:tbl>
      <w:tblPr>
        <w:bidiVisual/>
        <w:tblW w:w="10143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09"/>
        <w:gridCol w:w="1418"/>
        <w:gridCol w:w="2268"/>
        <w:gridCol w:w="1560"/>
      </w:tblGrid>
      <w:tr w:rsidR="00444379" w:rsidRPr="000E4781" w14:paraId="661250D7" w14:textId="77777777" w:rsidTr="00FF2155">
        <w:tc>
          <w:tcPr>
            <w:tcW w:w="2488" w:type="dxa"/>
          </w:tcPr>
          <w:p w14:paraId="59A394E8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  <w:r w:rsidRPr="000E4781">
              <w:rPr>
                <w:rFonts w:ascii="Arial" w:hAnsi="Arial"/>
                <w:sz w:val="28"/>
                <w:rtl/>
              </w:rPr>
              <w:t>שם פרטי ושם משפחה</w:t>
            </w:r>
          </w:p>
        </w:tc>
        <w:tc>
          <w:tcPr>
            <w:tcW w:w="2409" w:type="dxa"/>
          </w:tcPr>
          <w:p w14:paraId="73945B39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  <w:r w:rsidRPr="000E4781">
              <w:rPr>
                <w:rFonts w:ascii="Arial" w:hAnsi="Arial"/>
                <w:sz w:val="28"/>
                <w:rtl/>
              </w:rPr>
              <w:t>כתובת</w:t>
            </w:r>
          </w:p>
        </w:tc>
        <w:tc>
          <w:tcPr>
            <w:tcW w:w="1418" w:type="dxa"/>
          </w:tcPr>
          <w:p w14:paraId="1D7C9CD6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  <w:r w:rsidRPr="000E4781">
              <w:rPr>
                <w:rFonts w:ascii="Arial" w:hAnsi="Arial"/>
                <w:sz w:val="28"/>
                <w:rtl/>
              </w:rPr>
              <w:t>טלפון</w:t>
            </w:r>
          </w:p>
        </w:tc>
        <w:tc>
          <w:tcPr>
            <w:tcW w:w="2268" w:type="dxa"/>
          </w:tcPr>
          <w:p w14:paraId="50996C6C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  <w:r w:rsidRPr="000E4781">
              <w:rPr>
                <w:rFonts w:ascii="Arial" w:hAnsi="Arial"/>
                <w:sz w:val="28"/>
                <w:rtl/>
              </w:rPr>
              <w:t>טל. נייד</w:t>
            </w:r>
          </w:p>
        </w:tc>
        <w:tc>
          <w:tcPr>
            <w:tcW w:w="1560" w:type="dxa"/>
          </w:tcPr>
          <w:p w14:paraId="28E14B4B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  <w:r w:rsidRPr="000E4781">
              <w:rPr>
                <w:rFonts w:ascii="Arial" w:hAnsi="Arial"/>
                <w:sz w:val="28"/>
                <w:rtl/>
              </w:rPr>
              <w:t>נבחר  כ-</w:t>
            </w:r>
          </w:p>
        </w:tc>
      </w:tr>
      <w:tr w:rsidR="00444379" w:rsidRPr="000E4781" w14:paraId="40E8054D" w14:textId="77777777" w:rsidTr="00FF2155">
        <w:tc>
          <w:tcPr>
            <w:tcW w:w="2488" w:type="dxa"/>
          </w:tcPr>
          <w:p w14:paraId="67B424B7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</w:tcPr>
          <w:p w14:paraId="04F16DCE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14:paraId="3D0E2BD6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</w:tcPr>
          <w:p w14:paraId="63B48CD4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208B83EC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1560" w:type="dxa"/>
          </w:tcPr>
          <w:p w14:paraId="2350C596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6CB8BE97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0674A26B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43878437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</w:tr>
      <w:tr w:rsidR="00444379" w:rsidRPr="000E4781" w14:paraId="0F453A70" w14:textId="77777777" w:rsidTr="00FF2155">
        <w:tc>
          <w:tcPr>
            <w:tcW w:w="2488" w:type="dxa"/>
          </w:tcPr>
          <w:p w14:paraId="20203437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</w:tcPr>
          <w:p w14:paraId="0E7FE246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14:paraId="5B18450F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</w:tcPr>
          <w:p w14:paraId="4D1E420A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1CD86190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1560" w:type="dxa"/>
          </w:tcPr>
          <w:p w14:paraId="34238251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514B2F52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4C634B15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18444CDB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</w:tr>
      <w:tr w:rsidR="00444379" w:rsidRPr="000E4781" w14:paraId="5DAF933C" w14:textId="77777777" w:rsidTr="00FF2155">
        <w:tc>
          <w:tcPr>
            <w:tcW w:w="2488" w:type="dxa"/>
          </w:tcPr>
          <w:p w14:paraId="6DDF9C19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</w:tcPr>
          <w:p w14:paraId="36745AE0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14:paraId="28CF1D84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</w:tcPr>
          <w:p w14:paraId="2CAC1823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  <w:tc>
          <w:tcPr>
            <w:tcW w:w="1560" w:type="dxa"/>
          </w:tcPr>
          <w:p w14:paraId="6126BF9E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2692067D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4B0FA713" w14:textId="77777777" w:rsidR="00444379" w:rsidRPr="000E4781" w:rsidRDefault="00444379" w:rsidP="00FF2155">
            <w:pPr>
              <w:rPr>
                <w:rFonts w:ascii="Arial" w:hAnsi="Arial"/>
                <w:sz w:val="28"/>
                <w:rtl/>
              </w:rPr>
            </w:pPr>
          </w:p>
          <w:p w14:paraId="3289708D" w14:textId="77777777" w:rsidR="00444379" w:rsidRPr="000E4781" w:rsidRDefault="00444379" w:rsidP="00FF2155">
            <w:pPr>
              <w:rPr>
                <w:rFonts w:ascii="Arial" w:hAnsi="Arial"/>
                <w:sz w:val="28"/>
              </w:rPr>
            </w:pPr>
          </w:p>
        </w:tc>
      </w:tr>
    </w:tbl>
    <w:p w14:paraId="33B03F9C" w14:textId="77777777" w:rsidR="00444379" w:rsidRPr="000E4781" w:rsidRDefault="00444379" w:rsidP="00444379">
      <w:pPr>
        <w:ind w:left="-58"/>
        <w:rPr>
          <w:rFonts w:ascii="Arial" w:hAnsi="Arial"/>
          <w:sz w:val="28"/>
          <w:rtl/>
        </w:rPr>
      </w:pPr>
    </w:p>
    <w:p w14:paraId="0B852335" w14:textId="77777777" w:rsidR="00444379" w:rsidRPr="000E4781" w:rsidRDefault="00444379" w:rsidP="00444379">
      <w:pPr>
        <w:ind w:left="-58"/>
        <w:rPr>
          <w:rFonts w:ascii="Arial" w:hAnsi="Arial"/>
          <w:sz w:val="28"/>
          <w:rtl/>
        </w:rPr>
      </w:pPr>
    </w:p>
    <w:p w14:paraId="0DA47270" w14:textId="77777777" w:rsidR="00444379" w:rsidRPr="000E4781" w:rsidRDefault="00444379" w:rsidP="00444379">
      <w:pPr>
        <w:ind w:left="-58"/>
        <w:rPr>
          <w:rFonts w:ascii="Arial" w:hAnsi="Arial"/>
          <w:sz w:val="28"/>
          <w:rtl/>
        </w:rPr>
      </w:pPr>
    </w:p>
    <w:p w14:paraId="78C6DF6B" w14:textId="77777777" w:rsidR="00444379" w:rsidRPr="000E4781" w:rsidRDefault="00444379" w:rsidP="00444379">
      <w:pPr>
        <w:ind w:left="-58"/>
        <w:rPr>
          <w:rFonts w:ascii="Arial" w:hAnsi="Arial"/>
          <w:sz w:val="28"/>
          <w:rtl/>
        </w:rPr>
      </w:pP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</w:p>
    <w:p w14:paraId="0075F693" w14:textId="77777777" w:rsidR="00444379" w:rsidRPr="000E4781" w:rsidRDefault="00444379" w:rsidP="00444379">
      <w:pPr>
        <w:ind w:left="-58"/>
        <w:rPr>
          <w:rFonts w:ascii="Arial" w:hAnsi="Arial"/>
          <w:sz w:val="28"/>
          <w:rtl/>
        </w:rPr>
      </w:pP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>
        <w:rPr>
          <w:rFonts w:ascii="Arial" w:hAnsi="Arial" w:hint="cs"/>
          <w:sz w:val="28"/>
          <w:rtl/>
        </w:rPr>
        <w:tab/>
      </w:r>
      <w:r>
        <w:rPr>
          <w:rFonts w:ascii="Arial" w:hAnsi="Arial" w:hint="cs"/>
          <w:sz w:val="28"/>
          <w:rtl/>
        </w:rPr>
        <w:tab/>
        <w:t xml:space="preserve">           </w:t>
      </w:r>
      <w:r w:rsidRPr="000E4781">
        <w:rPr>
          <w:rFonts w:ascii="Arial" w:hAnsi="Arial"/>
          <w:sz w:val="28"/>
          <w:rtl/>
        </w:rPr>
        <w:t>בכבוד רב,</w:t>
      </w:r>
    </w:p>
    <w:p w14:paraId="48810BB1" w14:textId="77777777" w:rsidR="00444379" w:rsidRPr="000E4781" w:rsidRDefault="00444379" w:rsidP="00444379">
      <w:pPr>
        <w:ind w:left="-58"/>
        <w:rPr>
          <w:rFonts w:ascii="Arial" w:hAnsi="Arial"/>
          <w:sz w:val="28"/>
          <w:rtl/>
        </w:rPr>
      </w:pPr>
    </w:p>
    <w:p w14:paraId="19AA582D" w14:textId="77777777" w:rsidR="00444379" w:rsidRPr="000E4781" w:rsidRDefault="00444379" w:rsidP="000B1D9C">
      <w:pPr>
        <w:ind w:left="-58"/>
        <w:rPr>
          <w:rFonts w:ascii="Arial" w:hAnsi="Arial"/>
          <w:sz w:val="28"/>
          <w:rtl/>
        </w:rPr>
      </w:pP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>
        <w:rPr>
          <w:rFonts w:ascii="Arial" w:hAnsi="Arial" w:hint="cs"/>
          <w:sz w:val="28"/>
          <w:rtl/>
        </w:rPr>
        <w:tab/>
      </w:r>
      <w:r>
        <w:rPr>
          <w:rFonts w:ascii="Arial" w:hAnsi="Arial" w:hint="cs"/>
          <w:sz w:val="28"/>
          <w:rtl/>
        </w:rPr>
        <w:tab/>
      </w:r>
      <w:r>
        <w:rPr>
          <w:rFonts w:ascii="Arial" w:hAnsi="Arial"/>
          <w:sz w:val="28"/>
          <w:rtl/>
        </w:rPr>
        <w:tab/>
      </w:r>
      <w:r w:rsidR="000B1D9C">
        <w:rPr>
          <w:rFonts w:ascii="Arial" w:hAnsi="Arial" w:hint="cs"/>
          <w:sz w:val="28"/>
          <w:rtl/>
        </w:rPr>
        <w:t>אסנת נעים</w:t>
      </w:r>
    </w:p>
    <w:p w14:paraId="3705713E" w14:textId="77777777" w:rsidR="00444379" w:rsidRPr="000E4781" w:rsidRDefault="00444379" w:rsidP="000B1D9C">
      <w:pPr>
        <w:ind w:left="-58"/>
        <w:rPr>
          <w:rFonts w:ascii="Arial" w:hAnsi="Arial"/>
          <w:sz w:val="28"/>
          <w:rtl/>
        </w:rPr>
      </w:pP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 w:rsidRPr="000E4781">
        <w:rPr>
          <w:rFonts w:ascii="Arial" w:hAnsi="Arial"/>
          <w:sz w:val="28"/>
          <w:rtl/>
        </w:rPr>
        <w:tab/>
      </w:r>
      <w:r>
        <w:rPr>
          <w:rFonts w:ascii="Arial" w:hAnsi="Arial" w:hint="cs"/>
          <w:sz w:val="28"/>
          <w:rtl/>
        </w:rPr>
        <w:tab/>
      </w:r>
      <w:r>
        <w:rPr>
          <w:rFonts w:ascii="Arial" w:hAnsi="Arial" w:hint="cs"/>
          <w:sz w:val="28"/>
          <w:rtl/>
        </w:rPr>
        <w:tab/>
      </w:r>
      <w:r w:rsidR="000B1D9C">
        <w:rPr>
          <w:rFonts w:ascii="Arial" w:hAnsi="Arial" w:hint="cs"/>
          <w:sz w:val="28"/>
          <w:rtl/>
        </w:rPr>
        <w:t>מנהלת התיכון השש שנתי</w:t>
      </w:r>
    </w:p>
    <w:p w14:paraId="66D62885" w14:textId="77777777" w:rsidR="00444379" w:rsidRDefault="00444379" w:rsidP="00444379">
      <w:pPr>
        <w:rPr>
          <w:rFonts w:ascii="Arial" w:hAnsi="Arial"/>
          <w:sz w:val="28"/>
          <w:rtl/>
        </w:rPr>
      </w:pPr>
    </w:p>
    <w:p w14:paraId="40DD5DB8" w14:textId="77777777" w:rsidR="00CD2A2F" w:rsidRDefault="00444379" w:rsidP="00444379">
      <w:r w:rsidRPr="000E4781">
        <w:rPr>
          <w:rFonts w:ascii="Arial" w:hAnsi="Arial"/>
          <w:szCs w:val="20"/>
          <w:rtl/>
        </w:rPr>
        <w:t>(ועד הורים)בחירת ועד הורים כיתתי</w:t>
      </w:r>
    </w:p>
    <w:sectPr w:rsidR="00CD2A2F" w:rsidSect="00EA4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AAAB" w14:textId="77777777" w:rsidR="007C737F" w:rsidRDefault="007C737F" w:rsidP="00F922A9">
      <w:r>
        <w:separator/>
      </w:r>
    </w:p>
  </w:endnote>
  <w:endnote w:type="continuationSeparator" w:id="0">
    <w:p w14:paraId="390656F1" w14:textId="77777777" w:rsidR="007C737F" w:rsidRDefault="007C737F" w:rsidP="00F9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8B6B" w14:textId="77777777" w:rsidR="008A49FC" w:rsidRDefault="008A4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C4C1" w14:textId="77777777" w:rsidR="00EA4EB8" w:rsidRDefault="00EA4EB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489C2F3C" wp14:editId="2ACCFDAC">
          <wp:simplePos x="0" y="0"/>
          <wp:positionH relativeFrom="page">
            <wp:align>right</wp:align>
          </wp:positionH>
          <wp:positionV relativeFrom="paragraph">
            <wp:posOffset>-314719</wp:posOffset>
          </wp:positionV>
          <wp:extent cx="7538085" cy="785443"/>
          <wp:effectExtent l="0" t="0" r="0" b="0"/>
          <wp:wrapNone/>
          <wp:docPr id="2" name="תמונה 2" descr="C:\Users\user\Desktop\של למט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של למטה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785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7AE5" w14:textId="77777777" w:rsidR="008A49FC" w:rsidRDefault="008A4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EB89" w14:textId="77777777" w:rsidR="007C737F" w:rsidRDefault="007C737F" w:rsidP="00F922A9">
      <w:r>
        <w:separator/>
      </w:r>
    </w:p>
  </w:footnote>
  <w:footnote w:type="continuationSeparator" w:id="0">
    <w:p w14:paraId="6788BC51" w14:textId="77777777" w:rsidR="007C737F" w:rsidRDefault="007C737F" w:rsidP="00F9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CA42" w14:textId="77777777" w:rsidR="00F922A9" w:rsidRDefault="007C737F">
    <w:pPr>
      <w:pStyle w:val="Header"/>
    </w:pPr>
    <w:r>
      <w:rPr>
        <w:noProof/>
      </w:rPr>
      <w:pict w14:anchorId="737DF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965" o:spid="_x0000_s2050" type="#_x0000_t75" style="position:absolute;left:0;text-align:left;margin-left:0;margin-top:0;width:414.85pt;height:325.8pt;z-index:-251657216;mso-position-horizontal:center;mso-position-horizontal-relative:margin;mso-position-vertical:center;mso-position-vertical-relative:margin" o:allowincell="f">
          <v:imagedata r:id="rId1" o:title="של רק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9F8F" w14:textId="77777777" w:rsidR="00F922A9" w:rsidRDefault="006B70D9">
    <w:pPr>
      <w:pStyle w:val="Header"/>
      <w:rPr>
        <w:rtl/>
      </w:rPr>
    </w:pPr>
    <w:r>
      <w:rPr>
        <w:rFonts w:hint="cs"/>
        <w:noProof/>
        <w:lang w:eastAsia="en-US"/>
      </w:rPr>
      <w:drawing>
        <wp:anchor distT="0" distB="0" distL="114300" distR="114300" simplePos="0" relativeHeight="251666432" behindDoc="0" locked="0" layoutInCell="1" allowOverlap="1" wp14:anchorId="426D8F62" wp14:editId="00228D87">
          <wp:simplePos x="0" y="0"/>
          <wp:positionH relativeFrom="page">
            <wp:align>left</wp:align>
          </wp:positionH>
          <wp:positionV relativeFrom="paragraph">
            <wp:posOffset>-390022</wp:posOffset>
          </wp:positionV>
          <wp:extent cx="7542530" cy="1143000"/>
          <wp:effectExtent l="0" t="0" r="1270" b="0"/>
          <wp:wrapNone/>
          <wp:docPr id="1" name="תמונה 1" descr="C:\Users\user\Desktop\של למעל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של למעלה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2D4C" w14:textId="77777777" w:rsidR="00F922A9" w:rsidRDefault="007C737F">
    <w:pPr>
      <w:pStyle w:val="Header"/>
    </w:pPr>
    <w:r>
      <w:rPr>
        <w:noProof/>
      </w:rPr>
      <w:pict w14:anchorId="152C6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964" o:spid="_x0000_s2049" type="#_x0000_t75" style="position:absolute;left:0;text-align:left;margin-left:0;margin-top:0;width:414.85pt;height:325.8pt;z-index:-251658240;mso-position-horizontal:center;mso-position-horizontal-relative:margin;mso-position-vertical:center;mso-position-vertical-relative:margin" o:allowincell="f">
          <v:imagedata r:id="rId1" o:title="של רקע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A6C"/>
    <w:multiLevelType w:val="hybridMultilevel"/>
    <w:tmpl w:val="B6AEBFD8"/>
    <w:lvl w:ilvl="0" w:tplc="26C0D67A">
      <w:start w:val="1"/>
      <w:numFmt w:val="decimal"/>
      <w:lvlText w:val="%1.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F3"/>
    <w:rsid w:val="000B1D9C"/>
    <w:rsid w:val="00184F62"/>
    <w:rsid w:val="00266716"/>
    <w:rsid w:val="003325E9"/>
    <w:rsid w:val="003F1440"/>
    <w:rsid w:val="003F7569"/>
    <w:rsid w:val="00444379"/>
    <w:rsid w:val="00481B14"/>
    <w:rsid w:val="0061301E"/>
    <w:rsid w:val="006A48AB"/>
    <w:rsid w:val="006B70D9"/>
    <w:rsid w:val="006C03C2"/>
    <w:rsid w:val="0070168C"/>
    <w:rsid w:val="00757A42"/>
    <w:rsid w:val="007C737F"/>
    <w:rsid w:val="008A49FC"/>
    <w:rsid w:val="008D2FAB"/>
    <w:rsid w:val="00963B36"/>
    <w:rsid w:val="0097269B"/>
    <w:rsid w:val="00A12C82"/>
    <w:rsid w:val="00B41CB9"/>
    <w:rsid w:val="00BA1F47"/>
    <w:rsid w:val="00CD2A2F"/>
    <w:rsid w:val="00DF20FC"/>
    <w:rsid w:val="00E05CF3"/>
    <w:rsid w:val="00EA4EB8"/>
    <w:rsid w:val="00EF403B"/>
    <w:rsid w:val="00F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65D274B"/>
  <w15:docId w15:val="{E49EC541-EFBD-40D6-AC98-196C3D34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379"/>
    <w:pPr>
      <w:bidi/>
      <w:spacing w:after="0" w:line="240" w:lineRule="auto"/>
    </w:pPr>
    <w:rPr>
      <w:rFonts w:ascii="Times New Roman" w:eastAsia="Times New Roman" w:hAnsi="Times New Roman" w:cs="David"/>
      <w:sz w:val="20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2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2A9"/>
  </w:style>
  <w:style w:type="paragraph" w:styleId="Footer">
    <w:name w:val="footer"/>
    <w:basedOn w:val="Normal"/>
    <w:link w:val="FooterChar"/>
    <w:uiPriority w:val="99"/>
    <w:unhideWhenUsed/>
    <w:rsid w:val="00F922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2A9"/>
  </w:style>
  <w:style w:type="paragraph" w:styleId="BalloonText">
    <w:name w:val="Balloon Text"/>
    <w:basedOn w:val="Normal"/>
    <w:link w:val="BalloonTextChar"/>
    <w:uiPriority w:val="99"/>
    <w:semiHidden/>
    <w:unhideWhenUsed/>
    <w:rsid w:val="008A49FC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FC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nat\Downloads\&#1512;&#1490;&#1497;&#1500;%20&#1513;&#1495;&#1493;&#1512;%20&#1500;&#1489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2EB7-DA12-4E98-B6F7-6D8B748C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רגיל שחור לבן</Template>
  <TotalTime>1</TotalTime>
  <Pages>1</Pages>
  <Words>83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osnat nayim</dc:creator>
  <cp:lastModifiedBy>Home-4</cp:lastModifiedBy>
  <cp:revision>2</cp:revision>
  <cp:lastPrinted>2020-09-08T06:01:00Z</cp:lastPrinted>
  <dcterms:created xsi:type="dcterms:W3CDTF">2021-08-23T07:24:00Z</dcterms:created>
  <dcterms:modified xsi:type="dcterms:W3CDTF">2021-08-23T07:24:00Z</dcterms:modified>
</cp:coreProperties>
</file>