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ECB3" w14:textId="77777777" w:rsidR="00935846" w:rsidRPr="00011B07" w:rsidRDefault="00935846" w:rsidP="00935846">
      <w:pPr>
        <w:spacing w:after="160" w:line="259" w:lineRule="auto"/>
        <w:rPr>
          <w:rFonts w:ascii="Calibri" w:eastAsia="Calibri" w:hAnsi="Calibri" w:cs="Arial"/>
          <w:sz w:val="28"/>
          <w:rtl/>
          <w:lang w:eastAsia="en-US"/>
        </w:rPr>
      </w:pPr>
    </w:p>
    <w:p w14:paraId="5F1E77DA" w14:textId="77777777" w:rsidR="009F4C71" w:rsidRPr="002D291E" w:rsidRDefault="009F4C71" w:rsidP="009F4C71">
      <w:pPr>
        <w:spacing w:after="160" w:line="259" w:lineRule="auto"/>
        <w:jc w:val="center"/>
        <w:rPr>
          <w:rFonts w:ascii="Calibri" w:eastAsia="Calibri" w:hAnsi="Calibri" w:cs="Arial"/>
          <w:sz w:val="28"/>
          <w:u w:val="single"/>
          <w:rtl/>
          <w:lang w:eastAsia="en-US"/>
        </w:rPr>
      </w:pPr>
      <w:r w:rsidRPr="002D291E">
        <w:rPr>
          <w:rFonts w:ascii="Calibri" w:eastAsia="Calibri" w:hAnsi="Calibri" w:cs="Arial" w:hint="cs"/>
          <w:sz w:val="28"/>
          <w:u w:val="single"/>
          <w:rtl/>
          <w:lang w:eastAsia="en-US"/>
        </w:rPr>
        <w:t>טופס הצהרת ההורים על מצב בריאותו של ילדם בבית הספר</w:t>
      </w:r>
    </w:p>
    <w:p w14:paraId="2EE8C475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שם בית הספר ______________  היישוב  _________________</w:t>
      </w:r>
    </w:p>
    <w:p w14:paraId="32C58350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אל: מחנך/ת הכיתה, מר/גב' _____________________________</w:t>
      </w:r>
    </w:p>
    <w:p w14:paraId="5E4B607D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מאת: הורי התלמיד/ה ___________</w:t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_____________</w:t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______________</w:t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______</w:t>
      </w:r>
    </w:p>
    <w:p w14:paraId="0CC17FBE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שם פרטי</w:t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ab/>
        <w:t xml:space="preserve">   שם משפחה</w:t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 xml:space="preserve">         מס' ת.ז.</w:t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כיתה</w:t>
      </w:r>
    </w:p>
    <w:p w14:paraId="764E57D0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תאריך לידה: ___________</w:t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המין: ז/נ</w:t>
      </w:r>
    </w:p>
    <w:p w14:paraId="368BC4D1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הכתובת: ____________________________</w:t>
      </w:r>
    </w:p>
    <w:p w14:paraId="2B0A6250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כתובת הדוא"ל _________________________________</w:t>
      </w:r>
    </w:p>
    <w:p w14:paraId="486A6F7A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שם האם: ______________</w:t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מס' הטלפון הנייד: _____________________</w:t>
      </w:r>
    </w:p>
    <w:p w14:paraId="3643820C" w14:textId="77777777" w:rsidR="009F4C71" w:rsidRDefault="009F4C71" w:rsidP="009F4C71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שם האב: ______________</w:t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rtl/>
          <w:lang w:eastAsia="en-US"/>
        </w:rPr>
        <w:tab/>
      </w:r>
      <w:r>
        <w:rPr>
          <w:rFonts w:ascii="Calibri" w:eastAsia="Calibri" w:hAnsi="Calibri" w:cs="Arial" w:hint="cs"/>
          <w:sz w:val="24"/>
          <w:szCs w:val="24"/>
          <w:rtl/>
          <w:lang w:eastAsia="en-US"/>
        </w:rPr>
        <w:t>מס' הטלפון הנייד: _____________________</w:t>
      </w:r>
    </w:p>
    <w:p w14:paraId="56E0E152" w14:textId="77777777" w:rsidR="009F4C71" w:rsidRDefault="009F4C71" w:rsidP="009F4C71">
      <w:pPr>
        <w:pStyle w:val="ListParagraph"/>
        <w:numPr>
          <w:ilvl w:val="0"/>
          <w:numId w:val="13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אני מצהיר/ה כי (סמן את האפשרות הנכונה):</w:t>
      </w:r>
    </w:p>
    <w:p w14:paraId="0C30F443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1.</w:t>
      </w:r>
      <w:r>
        <w:rPr>
          <w:rFonts w:ascii="Calibri" w:eastAsia="Calibri" w:hAnsi="Calibri" w:cs="Arial" w:hint="cs"/>
          <w:sz w:val="24"/>
          <w:szCs w:val="24"/>
          <w:rtl/>
        </w:rPr>
        <w:tab/>
        <w:t>לא ידוע לי על מגבלות בריאותיות המונעות מבני/מבתי להשתתף בכל פעילות הנערכת בבית הספר ומטעמו.</w:t>
      </w:r>
    </w:p>
    <w:p w14:paraId="4D177047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 </w:t>
      </w:r>
    </w:p>
    <w:p w14:paraId="173B27A4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2.</w:t>
      </w:r>
      <w:r>
        <w:rPr>
          <w:rFonts w:ascii="Calibri" w:eastAsia="Calibri" w:hAnsi="Calibri" w:cs="Arial" w:hint="cs"/>
          <w:sz w:val="24"/>
          <w:szCs w:val="24"/>
          <w:rtl/>
        </w:rPr>
        <w:tab/>
        <w:t>יש לבני/לבתי מגבלות בריאותיות המונעות השתתפות מלאה/חלקית בפעילות בבית הספר ומטעמו, כדלקמן:</w:t>
      </w:r>
    </w:p>
    <w:p w14:paraId="536C7BDE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-</w:t>
      </w:r>
      <w:r>
        <w:rPr>
          <w:rFonts w:ascii="Calibri" w:eastAsia="Calibri" w:hAnsi="Calibri" w:cs="Arial" w:hint="cs"/>
          <w:sz w:val="24"/>
          <w:szCs w:val="24"/>
          <w:rtl/>
        </w:rPr>
        <w:tab/>
        <w:t>פעילות גופנית</w:t>
      </w:r>
    </w:p>
    <w:p w14:paraId="03D8E3D2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-</w:t>
      </w:r>
      <w:r>
        <w:rPr>
          <w:rFonts w:ascii="Calibri" w:eastAsia="Calibri" w:hAnsi="Calibri" w:cs="Arial" w:hint="cs"/>
          <w:sz w:val="24"/>
          <w:szCs w:val="24"/>
          <w:rtl/>
        </w:rPr>
        <w:tab/>
        <w:t>פעילות בחדר כושר</w:t>
      </w:r>
    </w:p>
    <w:p w14:paraId="32A89F8B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-</w:t>
      </w:r>
      <w:r>
        <w:rPr>
          <w:rFonts w:ascii="Calibri" w:eastAsia="Calibri" w:hAnsi="Calibri" w:cs="Arial" w:hint="cs"/>
          <w:sz w:val="24"/>
          <w:szCs w:val="24"/>
          <w:rtl/>
        </w:rPr>
        <w:tab/>
        <w:t>טיולים</w:t>
      </w:r>
    </w:p>
    <w:p w14:paraId="09FD7071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-</w:t>
      </w:r>
      <w:r>
        <w:rPr>
          <w:rFonts w:ascii="Calibri" w:eastAsia="Calibri" w:hAnsi="Calibri" w:cs="Arial" w:hint="cs"/>
          <w:sz w:val="24"/>
          <w:szCs w:val="24"/>
          <w:rtl/>
        </w:rPr>
        <w:tab/>
        <w:t>תחרות ספורט של בתי הספר</w:t>
      </w:r>
    </w:p>
    <w:p w14:paraId="5ACF4377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-</w:t>
      </w:r>
      <w:r>
        <w:rPr>
          <w:rFonts w:ascii="Calibri" w:eastAsia="Calibri" w:hAnsi="Calibri" w:cs="Arial" w:hint="cs"/>
          <w:sz w:val="24"/>
          <w:szCs w:val="24"/>
          <w:rtl/>
        </w:rPr>
        <w:tab/>
        <w:t>פעילות אחרת: __________________</w:t>
      </w:r>
    </w:p>
    <w:p w14:paraId="5C5C10B5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תיאור המגבלה: _____________________</w:t>
      </w:r>
    </w:p>
    <w:p w14:paraId="52F9DFD9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לפיכך מצורף אישור רפואי שניתן על ידי:_____________ לתקופה:________________</w:t>
      </w:r>
    </w:p>
    <w:p w14:paraId="570D577B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</w:p>
    <w:p w14:paraId="35E1E6BF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3.</w:t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יש לבני/לבתי בעיה בריאותית כרונית. לא / כן  </w:t>
      </w:r>
    </w:p>
    <w:p w14:paraId="365DF7CB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 w:rsidRPr="00D44829">
        <w:rPr>
          <w:rFonts w:ascii="Calibri" w:eastAsia="Calibri" w:hAnsi="Calibri" w:cs="Arial" w:hint="cs"/>
          <w:sz w:val="24"/>
          <w:szCs w:val="24"/>
          <w:u w:val="single"/>
          <w:rtl/>
        </w:rPr>
        <w:t>פירוט מהות המחלה והמגבלות בפעילות</w:t>
      </w:r>
      <w:r>
        <w:rPr>
          <w:rFonts w:ascii="Calibri" w:eastAsia="Calibri" w:hAnsi="Calibri" w:cs="Arial" w:hint="cs"/>
          <w:sz w:val="24"/>
          <w:szCs w:val="24"/>
          <w:rtl/>
        </w:rPr>
        <w:t>:</w:t>
      </w:r>
    </w:p>
    <w:p w14:paraId="4DF7E862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___________________________________________________________</w:t>
      </w:r>
    </w:p>
    <w:p w14:paraId="3A9AD5F0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לפיכך מצורף אישור רפואי שניתן על ידי: _____________ לתקופה _____________</w:t>
      </w:r>
    </w:p>
    <w:p w14:paraId="610E25F6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</w:p>
    <w:p w14:paraId="76D33D09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4.</w:t>
      </w:r>
      <w:r>
        <w:rPr>
          <w:rFonts w:ascii="Calibri" w:eastAsia="Calibri" w:hAnsi="Calibri" w:cs="Arial" w:hint="cs"/>
          <w:sz w:val="24"/>
          <w:szCs w:val="24"/>
          <w:rtl/>
        </w:rPr>
        <w:tab/>
        <w:t>בני/בתי נוטל/ת תרופה/ות באופן קבוע:  לא / כן.</w:t>
      </w:r>
    </w:p>
    <w:p w14:paraId="20D966FA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</w:p>
    <w:p w14:paraId="4F503D17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5.</w:t>
      </w:r>
      <w:r>
        <w:rPr>
          <w:rFonts w:ascii="Calibri" w:eastAsia="Calibri" w:hAnsi="Calibri" w:cs="Arial" w:hint="cs"/>
          <w:sz w:val="24"/>
          <w:szCs w:val="24"/>
          <w:rtl/>
        </w:rPr>
        <w:tab/>
        <w:t>בני/בתי סובל/ת מרגישות לתרופות או למזון: לא / כן.</w:t>
      </w:r>
    </w:p>
    <w:p w14:paraId="54448501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פירוט: ________________________________________________</w:t>
      </w:r>
    </w:p>
    <w:p w14:paraId="63AF558C" w14:textId="77777777" w:rsidR="009F4C71" w:rsidRDefault="009F4C71" w:rsidP="009F4C71">
      <w:pPr>
        <w:ind w:left="360" w:hanging="360"/>
        <w:rPr>
          <w:rFonts w:ascii="Calibri" w:eastAsia="Calibri" w:hAnsi="Calibri" w:cs="Arial"/>
          <w:sz w:val="24"/>
          <w:szCs w:val="24"/>
          <w:rtl/>
        </w:rPr>
      </w:pPr>
    </w:p>
    <w:p w14:paraId="5871C20F" w14:textId="77777777" w:rsidR="009F4C71" w:rsidRPr="003424E1" w:rsidRDefault="009F4C71" w:rsidP="009F4C71">
      <w:pPr>
        <w:pStyle w:val="ListParagraph"/>
        <w:numPr>
          <w:ilvl w:val="0"/>
          <w:numId w:val="15"/>
        </w:numPr>
        <w:rPr>
          <w:rFonts w:ascii="Calibri" w:eastAsia="Calibri" w:hAnsi="Calibri" w:cs="Arial"/>
          <w:sz w:val="24"/>
          <w:szCs w:val="24"/>
          <w:rtl/>
        </w:rPr>
      </w:pPr>
      <w:r w:rsidRPr="003424E1">
        <w:rPr>
          <w:rFonts w:ascii="Calibri" w:eastAsia="Calibri" w:hAnsi="Calibri" w:cs="Arial" w:hint="cs"/>
          <w:sz w:val="24"/>
          <w:szCs w:val="24"/>
          <w:rtl/>
        </w:rPr>
        <w:t xml:space="preserve">אם סומן "כן" באחד מהסעיפים 2 </w:t>
      </w:r>
      <w:r w:rsidRPr="003424E1">
        <w:rPr>
          <w:rFonts w:ascii="Calibri" w:eastAsia="Calibri" w:hAnsi="Calibri" w:cs="Arial"/>
          <w:sz w:val="24"/>
          <w:szCs w:val="24"/>
          <w:rtl/>
        </w:rPr>
        <w:t>–</w:t>
      </w:r>
      <w:r w:rsidRPr="003424E1">
        <w:rPr>
          <w:rFonts w:ascii="Calibri" w:eastAsia="Calibri" w:hAnsi="Calibri" w:cs="Arial" w:hint="cs"/>
          <w:sz w:val="24"/>
          <w:szCs w:val="24"/>
          <w:rtl/>
        </w:rPr>
        <w:t xml:space="preserve"> 5 לפחות, יש לצרף את המסמכים האלה:</w:t>
      </w:r>
    </w:p>
    <w:p w14:paraId="1F2EB05D" w14:textId="77777777" w:rsidR="009F4C71" w:rsidRDefault="009F4C71" w:rsidP="009F4C71">
      <w:pPr>
        <w:pStyle w:val="ListParagraph"/>
        <w:numPr>
          <w:ilvl w:val="0"/>
          <w:numId w:val="14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סיכום מידע רפואי עדכני המעיד על המצב הבריאותי או על הרגישות לתרופה או למזון.</w:t>
      </w:r>
    </w:p>
    <w:p w14:paraId="5D309D60" w14:textId="77777777" w:rsidR="009F4C71" w:rsidRDefault="009F4C71" w:rsidP="009F4C71">
      <w:pPr>
        <w:pStyle w:val="ListParagraph"/>
        <w:numPr>
          <w:ilvl w:val="0"/>
          <w:numId w:val="14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מצורף אישור רפואי הכולל התייחסות רופא למהות הבעיה הרפואית וכולל את המגבלות הנגזרות ממנה.</w:t>
      </w:r>
    </w:p>
    <w:p w14:paraId="2D12518E" w14:textId="77777777" w:rsidR="009F4C71" w:rsidRDefault="009F4C71" w:rsidP="009F4C71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מצורף אישור רפואי התקף לשנת הלימודים הנוכחית.</w:t>
      </w:r>
    </w:p>
    <w:p w14:paraId="32CF7AB8" w14:textId="77777777" w:rsidR="009F4C71" w:rsidRDefault="009F4C71" w:rsidP="009F4C71">
      <w:pPr>
        <w:ind w:left="720"/>
        <w:contextualSpacing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האישור ניתן על ידי: _________ לתקופה: __________________________</w:t>
      </w:r>
    </w:p>
    <w:p w14:paraId="5CA3BF48" w14:textId="77777777" w:rsidR="009F4C71" w:rsidRDefault="009F4C71">
      <w:pPr>
        <w:bidi w:val="0"/>
        <w:spacing w:after="160" w:line="259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  <w:rtl/>
        </w:rPr>
        <w:br w:type="page"/>
      </w:r>
    </w:p>
    <w:p w14:paraId="10EE1037" w14:textId="77777777" w:rsidR="009F4C71" w:rsidRDefault="009F4C71" w:rsidP="009F4C71">
      <w:pPr>
        <w:ind w:left="720"/>
        <w:contextualSpacing/>
        <w:rPr>
          <w:rFonts w:ascii="Calibri" w:eastAsia="Calibri" w:hAnsi="Calibri" w:cs="Arial"/>
          <w:sz w:val="24"/>
          <w:szCs w:val="24"/>
          <w:rtl/>
        </w:rPr>
      </w:pPr>
    </w:p>
    <w:p w14:paraId="17F0C667" w14:textId="77777777" w:rsidR="009F4C71" w:rsidRDefault="009F4C71" w:rsidP="009F4C71">
      <w:pPr>
        <w:ind w:left="720"/>
        <w:contextualSpacing/>
        <w:rPr>
          <w:rFonts w:ascii="Calibri" w:eastAsia="Calibri" w:hAnsi="Calibri" w:cs="Arial"/>
          <w:sz w:val="24"/>
          <w:szCs w:val="24"/>
          <w:rtl/>
        </w:rPr>
      </w:pPr>
    </w:p>
    <w:p w14:paraId="0AF82EA5" w14:textId="77777777" w:rsidR="009F4C71" w:rsidRDefault="009F4C71" w:rsidP="009F4C71">
      <w:pPr>
        <w:pStyle w:val="ListParagraph"/>
        <w:numPr>
          <w:ilvl w:val="0"/>
          <w:numId w:val="15"/>
        </w:numPr>
        <w:spacing w:after="0" w:line="240" w:lineRule="auto"/>
        <w:ind w:left="714" w:hanging="357"/>
        <w:rPr>
          <w:rFonts w:ascii="Calibri" w:eastAsia="Calibri" w:hAnsi="Calibri" w:cs="Arial"/>
          <w:sz w:val="24"/>
          <w:szCs w:val="24"/>
        </w:rPr>
      </w:pPr>
      <w:r w:rsidRPr="008F0ADB">
        <w:rPr>
          <w:rFonts w:ascii="Calibri" w:eastAsia="Calibri" w:hAnsi="Calibri" w:cs="Arial" w:hint="cs"/>
          <w:sz w:val="24"/>
          <w:szCs w:val="24"/>
          <w:rtl/>
        </w:rPr>
        <w:t>אני מתחייב/ת להודיע למחנך/ת הכיתה על כל שינוי או הגבלה זמניים או קבועים שיחולו במצב הבריאות של בני / בתי.</w:t>
      </w:r>
    </w:p>
    <w:p w14:paraId="6E221F85" w14:textId="77777777" w:rsidR="009F4C71" w:rsidRPr="008F0ADB" w:rsidRDefault="009F4C71" w:rsidP="009F4C71">
      <w:pPr>
        <w:rPr>
          <w:rFonts w:ascii="Calibri" w:eastAsia="Calibri" w:hAnsi="Calibri" w:cs="Arial"/>
          <w:sz w:val="24"/>
          <w:szCs w:val="24"/>
        </w:rPr>
      </w:pPr>
    </w:p>
    <w:p w14:paraId="2E201845" w14:textId="77777777" w:rsidR="009F4C71" w:rsidRDefault="009F4C71" w:rsidP="009F4C71">
      <w:pPr>
        <w:pStyle w:val="ListParagraph"/>
        <w:numPr>
          <w:ilvl w:val="0"/>
          <w:numId w:val="15"/>
        </w:numPr>
        <w:rPr>
          <w:rFonts w:ascii="Calibri" w:eastAsia="Calibri" w:hAnsi="Calibri" w:cs="Arial"/>
          <w:sz w:val="24"/>
          <w:szCs w:val="24"/>
        </w:rPr>
      </w:pPr>
      <w:r w:rsidRPr="008F0ADB">
        <w:rPr>
          <w:rFonts w:ascii="Calibri" w:eastAsia="Calibri" w:hAnsi="Calibri" w:cs="Arial" w:hint="cs"/>
          <w:sz w:val="24"/>
          <w:szCs w:val="24"/>
          <w:rtl/>
        </w:rPr>
        <w:t>אני מאשר/ת מתן מידע רלוונטי לצוות החינוכי ו/או לצוות הבריאות בכל הקשור למצב הבריאות של בני / בתי.</w:t>
      </w:r>
    </w:p>
    <w:p w14:paraId="204FD8B9" w14:textId="77777777" w:rsidR="009F4C71" w:rsidRPr="008F0ADB" w:rsidRDefault="009F4C71" w:rsidP="009F4C71">
      <w:pPr>
        <w:pStyle w:val="ListParagraph"/>
        <w:rPr>
          <w:rFonts w:ascii="Calibri" w:eastAsia="Calibri" w:hAnsi="Calibri" w:cs="Arial"/>
          <w:sz w:val="24"/>
          <w:szCs w:val="24"/>
          <w:rtl/>
        </w:rPr>
      </w:pPr>
    </w:p>
    <w:p w14:paraId="3239F9E3" w14:textId="77777777" w:rsidR="009F4C71" w:rsidRDefault="009F4C71" w:rsidP="009F4C71">
      <w:pPr>
        <w:pStyle w:val="ListParagraph"/>
        <w:numPr>
          <w:ilvl w:val="0"/>
          <w:numId w:val="15"/>
        </w:numPr>
        <w:pBdr>
          <w:bottom w:val="single" w:sz="12" w:space="14" w:color="auto"/>
        </w:pBd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להלן מידע נוסף לגבי בריאות ילדי שברצוני ליידע את בית הספר אודותיו:</w:t>
      </w:r>
    </w:p>
    <w:p w14:paraId="75345AA5" w14:textId="77777777" w:rsidR="009F4C71" w:rsidRPr="003424E1" w:rsidRDefault="009F4C71" w:rsidP="009F4C71">
      <w:pPr>
        <w:pBdr>
          <w:bottom w:val="single" w:sz="12" w:space="1" w:color="auto"/>
        </w:pBdr>
        <w:ind w:left="360"/>
        <w:rPr>
          <w:rFonts w:ascii="Calibri" w:eastAsia="Calibri" w:hAnsi="Calibri" w:cs="Arial"/>
          <w:sz w:val="24"/>
          <w:szCs w:val="24"/>
        </w:rPr>
      </w:pPr>
    </w:p>
    <w:p w14:paraId="74865C55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</w:p>
    <w:p w14:paraId="61911466" w14:textId="77777777" w:rsidR="009F4C71" w:rsidRDefault="009F4C71" w:rsidP="009F4C71">
      <w:pPr>
        <w:pStyle w:val="ListParagraph"/>
        <w:numPr>
          <w:ilvl w:val="0"/>
          <w:numId w:val="15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אני מאשר/ת כי ידוע לי שבמסגרת שירותי הבריאות לתלמיד יקבל/תקבל בני /בתי חיסון לפי תוכנית החיסונים הנקבעת על ידי משרד הבריאות כמפורט להלן:</w:t>
      </w:r>
    </w:p>
    <w:p w14:paraId="15C88013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בכיתה א': חיסון נגד חצבת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חזרת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אדמת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אבעבועות רוח</w:t>
      </w:r>
    </w:p>
    <w:p w14:paraId="47E60569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בכיתה ב': חיסון נגד אסכרה (דיפתריה)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פלצת (טטנוס)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שעלת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שיתוק ילדים(פוליו)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חיסון נגד שפעת.</w:t>
      </w:r>
    </w:p>
    <w:p w14:paraId="5E6A62F0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בכיתה ג': חיסון נגד שפעת.</w:t>
      </w:r>
    </w:p>
    <w:p w14:paraId="32626A34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בכיתה ד': חיסון נגד שפעת.</w:t>
      </w:r>
    </w:p>
    <w:p w14:paraId="04911EA4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בכיתה ח': חיסון נגד אסכרה (דיפתריה)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פלצת (טטנוס)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שעלת </w:t>
      </w:r>
      <w:r>
        <w:rPr>
          <w:rFonts w:ascii="Calibri" w:eastAsia="Calibri" w:hAnsi="Calibri" w:cs="Arial"/>
          <w:sz w:val="24"/>
          <w:szCs w:val="24"/>
          <w:rtl/>
        </w:rPr>
        <w:t>–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חיסון נגד נגיף הפפילומה (</w:t>
      </w:r>
      <w:r>
        <w:rPr>
          <w:rFonts w:ascii="Calibri" w:eastAsia="Calibri" w:hAnsi="Calibri" w:cs="Arial" w:hint="cs"/>
          <w:sz w:val="24"/>
          <w:szCs w:val="24"/>
        </w:rPr>
        <w:t>HPV</w:t>
      </w:r>
      <w:r>
        <w:rPr>
          <w:rFonts w:ascii="Calibri" w:eastAsia="Calibri" w:hAnsi="Calibri" w:cs="Arial" w:hint="cs"/>
          <w:sz w:val="24"/>
          <w:szCs w:val="24"/>
          <w:rtl/>
        </w:rPr>
        <w:t>).</w:t>
      </w:r>
    </w:p>
    <w:p w14:paraId="4E513392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</w:p>
    <w:p w14:paraId="1C345882" w14:textId="77777777" w:rsidR="009F4C71" w:rsidRDefault="009F4C71" w:rsidP="009F4C7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אני מאשר/ת מתן חיסונים לבני/לבתי לפי תוכנית זו, אלא אם אודיע בכתב על התנגדותי לאחות בית הספר. אני מתחייב/ת להעביר את פנקס החיסונים כנדרש.</w:t>
      </w:r>
    </w:p>
    <w:p w14:paraId="1F343F5B" w14:textId="77777777" w:rsidR="009F4C71" w:rsidRPr="008F0ADB" w:rsidRDefault="009F4C71" w:rsidP="009F4C71">
      <w:pPr>
        <w:contextualSpacing/>
        <w:rPr>
          <w:rFonts w:ascii="Calibri" w:eastAsia="Calibri" w:hAnsi="Calibri" w:cs="Arial"/>
          <w:sz w:val="24"/>
          <w:szCs w:val="24"/>
        </w:rPr>
      </w:pPr>
    </w:p>
    <w:p w14:paraId="326F4E84" w14:textId="77777777" w:rsidR="009F4C71" w:rsidRDefault="009F4C71" w:rsidP="009F4C71">
      <w:pPr>
        <w:pStyle w:val="ListParagraph"/>
        <w:numPr>
          <w:ilvl w:val="0"/>
          <w:numId w:val="15"/>
        </w:numPr>
        <w:rPr>
          <w:rFonts w:ascii="Calibri" w:eastAsia="Calibri" w:hAnsi="Calibri" w:cs="Arial"/>
          <w:sz w:val="24"/>
          <w:szCs w:val="24"/>
        </w:rPr>
      </w:pPr>
      <w:r w:rsidRPr="003424E1">
        <w:rPr>
          <w:rFonts w:ascii="Calibri" w:eastAsia="Calibri" w:hAnsi="Calibri" w:cs="Arial" w:hint="cs"/>
          <w:sz w:val="24"/>
          <w:szCs w:val="24"/>
          <w:rtl/>
        </w:rPr>
        <w:t>לב</w:t>
      </w:r>
      <w:r>
        <w:rPr>
          <w:rFonts w:ascii="Calibri" w:eastAsia="Calibri" w:hAnsi="Calibri" w:cs="Arial" w:hint="cs"/>
          <w:sz w:val="24"/>
          <w:szCs w:val="24"/>
          <w:rtl/>
        </w:rPr>
        <w:t>ני / לבתי הייתה תגובה חריגה למתן חיסון בעבר לא/כן</w:t>
      </w:r>
    </w:p>
    <w:p w14:paraId="7323EA3A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אם כן, פרט לאיזה חיסון: _________________</w:t>
      </w:r>
    </w:p>
    <w:p w14:paraId="43DDAFD3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תאור התגובה:  ________________________</w:t>
      </w:r>
    </w:p>
    <w:p w14:paraId="2AAF1C21" w14:textId="77777777" w:rsidR="009F4C71" w:rsidRDefault="009F4C71" w:rsidP="009F4C71">
      <w:pPr>
        <w:ind w:left="720"/>
        <w:rPr>
          <w:rFonts w:ascii="Calibri" w:eastAsia="Calibri" w:hAnsi="Calibri" w:cs="Arial"/>
          <w:sz w:val="24"/>
          <w:szCs w:val="24"/>
          <w:rtl/>
        </w:rPr>
      </w:pPr>
    </w:p>
    <w:p w14:paraId="1AD6D5BD" w14:textId="77777777" w:rsidR="009F4C71" w:rsidRDefault="009F4C71" w:rsidP="009F4C71">
      <w:pPr>
        <w:pStyle w:val="ListParagraph"/>
        <w:numPr>
          <w:ilvl w:val="0"/>
          <w:numId w:val="15"/>
        </w:numPr>
        <w:spacing w:after="0" w:line="240" w:lineRule="auto"/>
        <w:ind w:left="714" w:hanging="357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אני מאשר/ת כי במסגרת שירותי הבריאות לתלמיד יעבור /תעבור בני/בתי בדיקות סקר על ידי צוות הבריאות, אלא אם אודיע על התנגדותי בכתב לאחות בית הספר.</w:t>
      </w:r>
    </w:p>
    <w:p w14:paraId="3ED26C88" w14:textId="77777777" w:rsidR="009F4C71" w:rsidRPr="008F52CA" w:rsidRDefault="009F4C71" w:rsidP="009F4C71">
      <w:pPr>
        <w:ind w:left="360"/>
        <w:rPr>
          <w:rFonts w:ascii="Calibri" w:eastAsia="Calibri" w:hAnsi="Calibri" w:cs="Arial"/>
          <w:sz w:val="24"/>
          <w:szCs w:val="24"/>
        </w:rPr>
      </w:pPr>
    </w:p>
    <w:p w14:paraId="299A7214" w14:textId="77777777" w:rsidR="009F4C71" w:rsidRDefault="009F4C71" w:rsidP="009F4C71">
      <w:pPr>
        <w:pStyle w:val="ListParagraph"/>
        <w:numPr>
          <w:ilvl w:val="0"/>
          <w:numId w:val="15"/>
        </w:numPr>
        <w:spacing w:after="0" w:line="240" w:lineRule="auto"/>
        <w:ind w:left="714" w:hanging="357"/>
        <w:rPr>
          <w:rFonts w:ascii="Calibri" w:eastAsia="Calibri" w:hAnsi="Calibri" w:cs="Arial"/>
          <w:sz w:val="24"/>
          <w:szCs w:val="24"/>
        </w:rPr>
      </w:pPr>
      <w:r w:rsidRPr="003424E1">
        <w:rPr>
          <w:rFonts w:ascii="Calibri" w:eastAsia="Calibri" w:hAnsi="Calibri" w:cs="Arial" w:hint="cs"/>
          <w:sz w:val="24"/>
          <w:szCs w:val="24"/>
          <w:rtl/>
        </w:rPr>
        <w:t xml:space="preserve">אני מאשר כי בני /בתי </w:t>
      </w:r>
      <w:r>
        <w:rPr>
          <w:rFonts w:ascii="Calibri" w:eastAsia="Calibri" w:hAnsi="Calibri" w:cs="Arial" w:hint="cs"/>
          <w:sz w:val="24"/>
          <w:szCs w:val="24"/>
          <w:rtl/>
        </w:rPr>
        <w:t>יעברו בדיקת בריאות הפה והשיניים על ידי רופא שיניים ויקבלו הדרכה של שיננית לגבי האופן שבו יש לשמור על בריאות הפה והשיניים.</w:t>
      </w:r>
    </w:p>
    <w:p w14:paraId="2517267C" w14:textId="77777777" w:rsidR="009F4C71" w:rsidRPr="008F52CA" w:rsidRDefault="009F4C71" w:rsidP="009F4C71">
      <w:pPr>
        <w:ind w:left="360"/>
        <w:rPr>
          <w:rFonts w:ascii="Calibri" w:eastAsia="Calibri" w:hAnsi="Calibri" w:cs="Arial"/>
          <w:sz w:val="24"/>
          <w:szCs w:val="24"/>
        </w:rPr>
      </w:pPr>
    </w:p>
    <w:p w14:paraId="042C25E3" w14:textId="77777777" w:rsidR="009F4C71" w:rsidRDefault="009F4C71" w:rsidP="009F4C71">
      <w:pPr>
        <w:pStyle w:val="ListParagraph"/>
        <w:numPr>
          <w:ilvl w:val="0"/>
          <w:numId w:val="15"/>
        </w:numPr>
        <w:spacing w:after="0" w:line="240" w:lineRule="auto"/>
        <w:ind w:left="714" w:hanging="357"/>
        <w:rPr>
          <w:rFonts w:ascii="Calibri" w:eastAsia="Calibri" w:hAnsi="Calibri" w:cs="Arial"/>
          <w:sz w:val="24"/>
          <w:szCs w:val="24"/>
        </w:rPr>
      </w:pPr>
      <w:r w:rsidRPr="003424E1">
        <w:rPr>
          <w:rFonts w:ascii="Calibri" w:eastAsia="Calibri" w:hAnsi="Calibri" w:cs="Arial" w:hint="cs"/>
          <w:sz w:val="24"/>
          <w:szCs w:val="24"/>
          <w:rtl/>
        </w:rPr>
        <w:t>אני מאשר את הסכמתי לקבל מסרון /</w:t>
      </w:r>
      <w:r w:rsidRPr="003424E1">
        <w:rPr>
          <w:rFonts w:ascii="Calibri" w:eastAsia="Calibri" w:hAnsi="Calibri" w:cs="Arial" w:hint="cs"/>
          <w:sz w:val="24"/>
          <w:szCs w:val="24"/>
        </w:rPr>
        <w:t>SMS</w:t>
      </w:r>
      <w:r w:rsidRPr="003424E1">
        <w:rPr>
          <w:rFonts w:ascii="Calibri" w:eastAsia="Calibri" w:hAnsi="Calibri" w:cs="Arial" w:hint="cs"/>
          <w:sz w:val="24"/>
          <w:szCs w:val="24"/>
          <w:rtl/>
        </w:rPr>
        <w:t xml:space="preserve"> אודות בדיקות וחיסונים שילדי אמור לקבל במסגרת שירו</w:t>
      </w:r>
      <w:r>
        <w:rPr>
          <w:rFonts w:ascii="Calibri" w:eastAsia="Calibri" w:hAnsi="Calibri" w:cs="Arial" w:hint="cs"/>
          <w:sz w:val="24"/>
          <w:szCs w:val="24"/>
          <w:rtl/>
        </w:rPr>
        <w:t>תי הבריאות לתלמיד.</w:t>
      </w:r>
    </w:p>
    <w:p w14:paraId="2CB629D7" w14:textId="77777777" w:rsidR="009F4C71" w:rsidRPr="008F52CA" w:rsidRDefault="009F4C71" w:rsidP="009F4C71">
      <w:pPr>
        <w:rPr>
          <w:rFonts w:ascii="Calibri" w:eastAsia="Calibri" w:hAnsi="Calibri" w:cs="Arial"/>
          <w:sz w:val="24"/>
          <w:szCs w:val="24"/>
        </w:rPr>
      </w:pPr>
    </w:p>
    <w:p w14:paraId="636FF5AB" w14:textId="77777777" w:rsidR="009F4C71" w:rsidRDefault="009F4C71" w:rsidP="009F4C71">
      <w:pPr>
        <w:pStyle w:val="ListParagraph"/>
        <w:numPr>
          <w:ilvl w:val="0"/>
          <w:numId w:val="15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>לפנייה כאשר התעוררת בעיה רפואית הקשורה במחלה הכרונית יש ליצור קשר עם __________ מספר טלפון ___________</w:t>
      </w:r>
    </w:p>
    <w:p w14:paraId="593095C9" w14:textId="77777777" w:rsidR="009F4C71" w:rsidRDefault="009F4C71" w:rsidP="009F4C71">
      <w:pPr>
        <w:rPr>
          <w:rFonts w:ascii="Calibri" w:eastAsia="Calibri" w:hAnsi="Calibri" w:cs="Arial"/>
          <w:sz w:val="24"/>
          <w:szCs w:val="24"/>
          <w:rtl/>
        </w:rPr>
      </w:pPr>
    </w:p>
    <w:p w14:paraId="37EF12BE" w14:textId="77777777" w:rsidR="009F4C71" w:rsidRDefault="009F4C71" w:rsidP="009F4C71">
      <w:pPr>
        <w:rPr>
          <w:rFonts w:ascii="Calibri" w:eastAsia="Calibri" w:hAnsi="Calibri" w:cs="Arial"/>
          <w:sz w:val="24"/>
          <w:szCs w:val="24"/>
          <w:rtl/>
        </w:rPr>
      </w:pPr>
    </w:p>
    <w:p w14:paraId="69AECAE1" w14:textId="77777777" w:rsidR="009F4C71" w:rsidRDefault="009F4C71" w:rsidP="009F4C71">
      <w:pPr>
        <w:rPr>
          <w:rFonts w:ascii="Calibri" w:eastAsia="Calibri" w:hAnsi="Calibri" w:cs="Arial"/>
          <w:sz w:val="24"/>
          <w:szCs w:val="24"/>
          <w:rtl/>
        </w:rPr>
      </w:pPr>
    </w:p>
    <w:p w14:paraId="71A9FAFE" w14:textId="77777777" w:rsidR="009F4C71" w:rsidRDefault="009F4C71" w:rsidP="009F4C71">
      <w:pPr>
        <w:ind w:left="144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____________</w:t>
      </w: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______________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>_________________</w:t>
      </w:r>
    </w:p>
    <w:p w14:paraId="210ED9A3" w14:textId="77777777" w:rsidR="009F4C71" w:rsidRPr="003424E1" w:rsidRDefault="009F4C71" w:rsidP="009F4C71">
      <w:pPr>
        <w:ind w:left="1440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      תאריך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 xml:space="preserve">   שמות ההורים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     חתימת ההורים</w:t>
      </w:r>
    </w:p>
    <w:p w14:paraId="51C00354" w14:textId="77777777" w:rsidR="00625A7F" w:rsidRPr="00011B07" w:rsidRDefault="00625A7F" w:rsidP="00935846">
      <w:pPr>
        <w:spacing w:after="160" w:line="259" w:lineRule="auto"/>
        <w:rPr>
          <w:rFonts w:ascii="Calibri" w:eastAsia="Calibri" w:hAnsi="Calibri" w:cs="Arial"/>
          <w:sz w:val="28"/>
          <w:rtl/>
          <w:lang w:eastAsia="en-US"/>
        </w:rPr>
      </w:pPr>
    </w:p>
    <w:sectPr w:rsidR="00625A7F" w:rsidRPr="00011B07" w:rsidSect="00AA0BD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1418" w:left="1134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8201" w14:textId="77777777" w:rsidR="00E0683B" w:rsidRDefault="00E0683B" w:rsidP="00B2691A">
      <w:r>
        <w:separator/>
      </w:r>
    </w:p>
  </w:endnote>
  <w:endnote w:type="continuationSeparator" w:id="0">
    <w:p w14:paraId="1EE61442" w14:textId="77777777" w:rsidR="00E0683B" w:rsidRDefault="00E0683B" w:rsidP="00B2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6BEC" w14:textId="77777777" w:rsidR="001D54F4" w:rsidRDefault="001D54F4">
    <w:pPr>
      <w:pStyle w:val="Footer"/>
    </w:pPr>
  </w:p>
  <w:p w14:paraId="0DF21082" w14:textId="77777777" w:rsidR="001D54F4" w:rsidRDefault="001D54F4">
    <w:pPr>
      <w:pStyle w:val="Footer"/>
    </w:pPr>
  </w:p>
  <w:p w14:paraId="1A70018D" w14:textId="77777777" w:rsidR="00AA0BD1" w:rsidRDefault="00AA0BD1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3BFEFF3" wp14:editId="7564ECA1">
          <wp:simplePos x="0" y="0"/>
          <wp:positionH relativeFrom="page">
            <wp:align>right</wp:align>
          </wp:positionH>
          <wp:positionV relativeFrom="paragraph">
            <wp:posOffset>-770021</wp:posOffset>
          </wp:positionV>
          <wp:extent cx="7567295" cy="67373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מט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0374" w14:textId="77777777" w:rsidR="00E0683B" w:rsidRDefault="00E0683B" w:rsidP="00B2691A">
      <w:r>
        <w:separator/>
      </w:r>
    </w:p>
  </w:footnote>
  <w:footnote w:type="continuationSeparator" w:id="0">
    <w:p w14:paraId="10611BF2" w14:textId="77777777" w:rsidR="00E0683B" w:rsidRDefault="00E0683B" w:rsidP="00B2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2C84" w14:textId="77777777" w:rsidR="00F100EB" w:rsidRDefault="00E0683B">
    <w:pPr>
      <w:pStyle w:val="Header"/>
    </w:pPr>
    <w:r>
      <w:rPr>
        <w:noProof/>
      </w:rPr>
      <w:pict w14:anchorId="279CE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621" o:spid="_x0000_s2056" type="#_x0000_t75" style="position:absolute;left:0;text-align:left;margin-left:0;margin-top:0;width:414.85pt;height:324.5pt;z-index:-251655168;mso-position-horizontal:center;mso-position-horizontal-relative:margin;mso-position-vertical:center;mso-position-vertical-relative:margin" o:allowincell="f">
          <v:imagedata r:id="rId1" o:title="רק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6FEA" w14:textId="77777777" w:rsidR="00B2691A" w:rsidRDefault="00AA0BD1" w:rsidP="00AA0BD1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84DADB1" wp14:editId="670D493F">
          <wp:simplePos x="0" y="0"/>
          <wp:positionH relativeFrom="page">
            <wp:align>left</wp:align>
          </wp:positionH>
          <wp:positionV relativeFrom="paragraph">
            <wp:posOffset>-142875</wp:posOffset>
          </wp:positionV>
          <wp:extent cx="7543800" cy="120459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מעל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240C" w14:textId="77777777" w:rsidR="00F100EB" w:rsidRDefault="00E0683B">
    <w:pPr>
      <w:pStyle w:val="Header"/>
    </w:pPr>
    <w:r>
      <w:rPr>
        <w:noProof/>
      </w:rPr>
      <w:pict w14:anchorId="3BD6D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620" o:spid="_x0000_s2055" type="#_x0000_t75" style="position:absolute;left:0;text-align:left;margin-left:0;margin-top:0;width:414.85pt;height:324.5pt;z-index:-251656192;mso-position-horizontal:center;mso-position-horizontal-relative:margin;mso-position-vertical:center;mso-position-vertical-relative:margin" o:allowincell="f">
          <v:imagedata r:id="rId1" o:title="רקע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59C"/>
    <w:multiLevelType w:val="hybridMultilevel"/>
    <w:tmpl w:val="E75C3CC4"/>
    <w:lvl w:ilvl="0" w:tplc="AF9A4AA0">
      <w:start w:val="1"/>
      <w:numFmt w:val="hebrew1"/>
      <w:lvlText w:val="%1."/>
      <w:lvlJc w:val="left"/>
      <w:pPr>
        <w:ind w:left="360" w:righ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4D1C"/>
    <w:multiLevelType w:val="hybridMultilevel"/>
    <w:tmpl w:val="ED4AD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3B69"/>
    <w:multiLevelType w:val="hybridMultilevel"/>
    <w:tmpl w:val="9CC236F8"/>
    <w:lvl w:ilvl="0" w:tplc="3FD094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60EE"/>
    <w:multiLevelType w:val="hybridMultilevel"/>
    <w:tmpl w:val="A73650A4"/>
    <w:lvl w:ilvl="0" w:tplc="60F4FF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795C"/>
    <w:multiLevelType w:val="hybridMultilevel"/>
    <w:tmpl w:val="2E84E3D4"/>
    <w:lvl w:ilvl="0" w:tplc="60F4FF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55F1"/>
    <w:multiLevelType w:val="hybridMultilevel"/>
    <w:tmpl w:val="5D5E7CF8"/>
    <w:lvl w:ilvl="0" w:tplc="60F4FF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B0369"/>
    <w:multiLevelType w:val="hybridMultilevel"/>
    <w:tmpl w:val="26BC6D52"/>
    <w:lvl w:ilvl="0" w:tplc="60F4FF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80B99"/>
    <w:multiLevelType w:val="hybridMultilevel"/>
    <w:tmpl w:val="606A54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D032F"/>
    <w:multiLevelType w:val="hybridMultilevel"/>
    <w:tmpl w:val="7E54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34CD"/>
    <w:multiLevelType w:val="hybridMultilevel"/>
    <w:tmpl w:val="E7ECD4D4"/>
    <w:lvl w:ilvl="0" w:tplc="60F4FF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32033"/>
    <w:multiLevelType w:val="hybridMultilevel"/>
    <w:tmpl w:val="B28087B6"/>
    <w:lvl w:ilvl="0" w:tplc="7B0A9B10">
      <w:start w:val="1"/>
      <w:numFmt w:val="hebrew1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90F7C"/>
    <w:multiLevelType w:val="hybridMultilevel"/>
    <w:tmpl w:val="D3D88C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105C63"/>
    <w:multiLevelType w:val="hybridMultilevel"/>
    <w:tmpl w:val="125EDCDA"/>
    <w:lvl w:ilvl="0" w:tplc="CA4A126A">
      <w:start w:val="1"/>
      <w:numFmt w:val="irohaFullWidth"/>
      <w:lvlText w:val=""/>
      <w:legacy w:legacy="1" w:legacySpace="0" w:legacyIndent="360"/>
      <w:lvlJc w:val="center"/>
      <w:pPr>
        <w:ind w:left="360" w:right="360" w:hanging="360"/>
      </w:pPr>
      <w:rPr>
        <w:rFonts w:ascii="Symbol" w:hAnsi="Symbol" w:hint="default"/>
        <w:b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766A0D81"/>
    <w:multiLevelType w:val="hybridMultilevel"/>
    <w:tmpl w:val="85A44496"/>
    <w:lvl w:ilvl="0" w:tplc="9F226F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7527E"/>
    <w:multiLevelType w:val="hybridMultilevel"/>
    <w:tmpl w:val="FECED298"/>
    <w:lvl w:ilvl="0" w:tplc="04090009">
      <w:start w:val="1"/>
      <w:numFmt w:val="bullet"/>
      <w:lvlText w:val=""/>
      <w:lvlJc w:val="left"/>
      <w:pPr>
        <w:ind w:left="3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A9"/>
    <w:rsid w:val="00011B07"/>
    <w:rsid w:val="000C7705"/>
    <w:rsid w:val="00117E3F"/>
    <w:rsid w:val="00134BAD"/>
    <w:rsid w:val="001B23C4"/>
    <w:rsid w:val="001C038D"/>
    <w:rsid w:val="001D54F4"/>
    <w:rsid w:val="00240825"/>
    <w:rsid w:val="0027559F"/>
    <w:rsid w:val="0039370F"/>
    <w:rsid w:val="003E4D9E"/>
    <w:rsid w:val="00416A55"/>
    <w:rsid w:val="00461D0E"/>
    <w:rsid w:val="00481B14"/>
    <w:rsid w:val="004977EF"/>
    <w:rsid w:val="004E2D05"/>
    <w:rsid w:val="005B0FCB"/>
    <w:rsid w:val="005D13CA"/>
    <w:rsid w:val="00625A7F"/>
    <w:rsid w:val="006558A4"/>
    <w:rsid w:val="00690373"/>
    <w:rsid w:val="006A0FA9"/>
    <w:rsid w:val="006B2EAF"/>
    <w:rsid w:val="006C1A48"/>
    <w:rsid w:val="008355D6"/>
    <w:rsid w:val="00850C12"/>
    <w:rsid w:val="008B7654"/>
    <w:rsid w:val="008D347F"/>
    <w:rsid w:val="00927620"/>
    <w:rsid w:val="00935846"/>
    <w:rsid w:val="00944CD0"/>
    <w:rsid w:val="00971BEC"/>
    <w:rsid w:val="00997067"/>
    <w:rsid w:val="009B5CBB"/>
    <w:rsid w:val="009F4C71"/>
    <w:rsid w:val="00A5630D"/>
    <w:rsid w:val="00AA0BD1"/>
    <w:rsid w:val="00AB752C"/>
    <w:rsid w:val="00B2691A"/>
    <w:rsid w:val="00B62139"/>
    <w:rsid w:val="00C24138"/>
    <w:rsid w:val="00C51C08"/>
    <w:rsid w:val="00C53E1E"/>
    <w:rsid w:val="00C663AB"/>
    <w:rsid w:val="00C8326A"/>
    <w:rsid w:val="00C932F3"/>
    <w:rsid w:val="00E0683B"/>
    <w:rsid w:val="00E1193A"/>
    <w:rsid w:val="00EB315D"/>
    <w:rsid w:val="00F100EB"/>
    <w:rsid w:val="00F1508C"/>
    <w:rsid w:val="00F867DB"/>
    <w:rsid w:val="00F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2ED5C17"/>
  <w15:chartTrackingRefBased/>
  <w15:docId w15:val="{CED86C69-2DCE-4B19-B51F-0A8538EA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3A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91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691A"/>
  </w:style>
  <w:style w:type="paragraph" w:styleId="Footer">
    <w:name w:val="footer"/>
    <w:basedOn w:val="Normal"/>
    <w:link w:val="FooterChar"/>
    <w:uiPriority w:val="99"/>
    <w:unhideWhenUsed/>
    <w:rsid w:val="00B2691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691A"/>
  </w:style>
  <w:style w:type="paragraph" w:styleId="BalloonText">
    <w:name w:val="Balloon Text"/>
    <w:basedOn w:val="Normal"/>
    <w:link w:val="BalloonTextChar"/>
    <w:uiPriority w:val="99"/>
    <w:semiHidden/>
    <w:unhideWhenUsed/>
    <w:rsid w:val="005B0FCB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CB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4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93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502;&#1499;&#1514;&#1489;%20&#1512;&#1490;&#1497;&#1500;%20(1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4E13-DE4D-438A-90FA-88691CAE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רגיל (1)</Template>
  <TotalTime>0</TotalTime>
  <Pages>2</Pages>
  <Words>546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Home-4</cp:lastModifiedBy>
  <cp:revision>2</cp:revision>
  <cp:lastPrinted>2020-01-27T06:56:00Z</cp:lastPrinted>
  <dcterms:created xsi:type="dcterms:W3CDTF">2021-08-23T07:29:00Z</dcterms:created>
  <dcterms:modified xsi:type="dcterms:W3CDTF">2021-08-23T07:29:00Z</dcterms:modified>
</cp:coreProperties>
</file>